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0A986" w14:textId="77777777" w:rsidR="00FB5923" w:rsidRDefault="00FB5923" w:rsidP="007C6189">
      <w:pPr>
        <w:spacing w:line="320" w:lineRule="exact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7061"/>
      </w:tblGrid>
      <w:tr w:rsidR="003050F2" w:rsidRPr="001D2A37" w14:paraId="2E322674" w14:textId="77777777" w:rsidTr="005726C8">
        <w:trPr>
          <w:trHeight w:val="253"/>
          <w:jc w:val="center"/>
        </w:trPr>
        <w:tc>
          <w:tcPr>
            <w:tcW w:w="1499" w:type="pct"/>
            <w:vAlign w:val="center"/>
          </w:tcPr>
          <w:p w14:paraId="11E44822" w14:textId="77777777" w:rsidR="003050F2" w:rsidRPr="00976FCD" w:rsidRDefault="003050F2" w:rsidP="005726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6FCD">
              <w:rPr>
                <w:rFonts w:ascii="Arial" w:hAnsi="Arial" w:cs="Arial"/>
                <w:b/>
                <w:bCs/>
                <w:sz w:val="22"/>
                <w:szCs w:val="22"/>
              </w:rPr>
              <w:t>VERBALE</w:t>
            </w:r>
            <w:r w:rsidRPr="00976FC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01" w:type="pct"/>
            <w:vAlign w:val="center"/>
          </w:tcPr>
          <w:p w14:paraId="7DAFFAA4" w14:textId="77777777" w:rsidR="003050F2" w:rsidRPr="0007338A" w:rsidRDefault="003050F2" w:rsidP="005726C8">
            <w:pPr>
              <w:spacing w:line="320" w:lineRule="exact"/>
              <w:rPr>
                <w:rFonts w:ascii="Arial" w:hAnsi="Arial" w:cs="Arial"/>
              </w:rPr>
            </w:pPr>
            <w:r w:rsidRPr="0007338A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07338A">
              <w:rPr>
                <w:rFonts w:ascii="Arial" w:hAnsi="Arial" w:cs="Arial"/>
              </w:rPr>
              <w:t xml:space="preserve"> </w:t>
            </w:r>
            <w:r w:rsidRPr="00850AA6">
              <w:rPr>
                <w:rFonts w:ascii="Arial" w:hAnsi="Arial" w:cs="Arial"/>
                <w:b/>
              </w:rPr>
              <w:t xml:space="preserve">ESAMI DI </w:t>
            </w:r>
            <w:proofErr w:type="gramStart"/>
            <w:r w:rsidRPr="00850AA6">
              <w:rPr>
                <w:rFonts w:ascii="Arial" w:hAnsi="Arial" w:cs="Arial"/>
                <w:b/>
              </w:rPr>
              <w:t>IDONEITÀ</w:t>
            </w:r>
            <w:r w:rsidRPr="000733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07338A">
              <w:rPr>
                <w:rFonts w:ascii="Arial" w:hAnsi="Arial" w:cs="Arial"/>
              </w:rPr>
              <w:t>ALLA</w:t>
            </w:r>
            <w:proofErr w:type="gramEnd"/>
            <w:r w:rsidRPr="0007338A">
              <w:rPr>
                <w:rFonts w:ascii="Arial" w:hAnsi="Arial" w:cs="Arial"/>
              </w:rPr>
              <w:t xml:space="preserve"> CLASSE …… IND</w:t>
            </w:r>
            <w:r>
              <w:rPr>
                <w:rFonts w:ascii="Arial" w:hAnsi="Arial" w:cs="Arial"/>
              </w:rPr>
              <w:t>.</w:t>
            </w:r>
            <w:r w:rsidRPr="0007338A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.......…</w:t>
            </w:r>
            <w:r w:rsidR="00AD11A8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…………………</w:t>
            </w:r>
          </w:p>
          <w:p w14:paraId="632F71EB" w14:textId="77777777" w:rsidR="003050F2" w:rsidRPr="001D2A37" w:rsidRDefault="003050F2" w:rsidP="005726C8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07338A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0733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0AA6">
              <w:rPr>
                <w:rFonts w:ascii="Arial" w:hAnsi="Arial" w:cs="Arial"/>
                <w:b/>
              </w:rPr>
              <w:t>ESAMI INTEGRATIVI</w:t>
            </w:r>
            <w:r w:rsidRPr="0007338A">
              <w:rPr>
                <w:rFonts w:ascii="Arial" w:hAnsi="Arial" w:cs="Arial"/>
              </w:rPr>
              <w:t xml:space="preserve"> ALLA CLASSE …... IND</w:t>
            </w:r>
            <w:r>
              <w:rPr>
                <w:rFonts w:ascii="Arial" w:hAnsi="Arial" w:cs="Arial"/>
              </w:rPr>
              <w:t>.</w:t>
            </w:r>
            <w:r w:rsidRPr="0007338A"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</w:rPr>
              <w:t>.......</w:t>
            </w:r>
            <w:r w:rsidRPr="0007338A">
              <w:rPr>
                <w:rFonts w:ascii="Arial" w:hAnsi="Arial" w:cs="Arial"/>
              </w:rPr>
              <w:t>……………</w:t>
            </w:r>
          </w:p>
        </w:tc>
      </w:tr>
    </w:tbl>
    <w:p w14:paraId="54FA0110" w14:textId="77777777" w:rsidR="00FB5923" w:rsidRDefault="00FB5923" w:rsidP="007C6189">
      <w:pPr>
        <w:spacing w:line="320" w:lineRule="exact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6542"/>
      </w:tblGrid>
      <w:tr w:rsidR="003050F2" w:rsidRPr="008B6924" w14:paraId="4A9654B4" w14:textId="77777777" w:rsidTr="005726C8">
        <w:trPr>
          <w:trHeight w:val="510"/>
          <w:jc w:val="center"/>
        </w:trPr>
        <w:tc>
          <w:tcPr>
            <w:tcW w:w="1741" w:type="pct"/>
            <w:vAlign w:val="center"/>
          </w:tcPr>
          <w:p w14:paraId="1607A340" w14:textId="77777777" w:rsidR="003050F2" w:rsidRDefault="003050F2" w:rsidP="005726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3CB8">
              <w:rPr>
                <w:rFonts w:ascii="Arial" w:hAnsi="Arial" w:cs="Arial"/>
                <w:b/>
                <w:sz w:val="22"/>
                <w:szCs w:val="22"/>
              </w:rPr>
              <w:t>CORREZIONE E VALUTAZIONE</w:t>
            </w:r>
          </w:p>
          <w:p w14:paraId="3E0E78F6" w14:textId="77777777" w:rsidR="003050F2" w:rsidRPr="008B6924" w:rsidRDefault="003050F2" w:rsidP="005726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PROVA SCRITTA DI</w:t>
            </w:r>
          </w:p>
        </w:tc>
        <w:tc>
          <w:tcPr>
            <w:tcW w:w="3259" w:type="pct"/>
            <w:vAlign w:val="center"/>
          </w:tcPr>
          <w:p w14:paraId="4C433D5F" w14:textId="77777777" w:rsidR="003050F2" w:rsidRPr="008B6924" w:rsidRDefault="003050F2" w:rsidP="005726C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_________________________________________________</w:t>
            </w:r>
          </w:p>
        </w:tc>
      </w:tr>
    </w:tbl>
    <w:p w14:paraId="043C6C83" w14:textId="77777777" w:rsidR="003050F2" w:rsidRDefault="003050F2" w:rsidP="000C1279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14:paraId="1D1B9F61" w14:textId="386BD177" w:rsidR="000C1279" w:rsidRDefault="00013D2A" w:rsidP="00AD11A8">
      <w:p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7C6189">
        <w:rPr>
          <w:rFonts w:ascii="Arial" w:hAnsi="Arial" w:cs="Arial"/>
          <w:sz w:val="24"/>
          <w:szCs w:val="24"/>
        </w:rPr>
        <w:t xml:space="preserve">Il giorno …… del </w:t>
      </w:r>
      <w:r w:rsidR="007C6189" w:rsidRPr="007C6189">
        <w:rPr>
          <w:rFonts w:ascii="Arial" w:hAnsi="Arial" w:cs="Arial"/>
          <w:sz w:val="24"/>
          <w:szCs w:val="24"/>
        </w:rPr>
        <w:t>mese di ……………</w:t>
      </w:r>
      <w:r w:rsidR="00906A6A" w:rsidRPr="007C6189">
        <w:rPr>
          <w:rFonts w:ascii="Arial" w:hAnsi="Arial" w:cs="Arial"/>
          <w:sz w:val="24"/>
          <w:szCs w:val="24"/>
        </w:rPr>
        <w:t xml:space="preserve"> dell’anno </w:t>
      </w:r>
      <w:r w:rsidR="007C6189" w:rsidRPr="007C6189">
        <w:rPr>
          <w:rFonts w:ascii="Arial" w:hAnsi="Arial" w:cs="Arial"/>
          <w:sz w:val="24"/>
          <w:szCs w:val="24"/>
        </w:rPr>
        <w:t>……</w:t>
      </w:r>
      <w:r w:rsidRPr="007C6189">
        <w:rPr>
          <w:rFonts w:ascii="Arial" w:hAnsi="Arial" w:cs="Arial"/>
          <w:sz w:val="24"/>
          <w:szCs w:val="24"/>
        </w:rPr>
        <w:t>, alle ore</w:t>
      </w:r>
      <w:r w:rsidR="007C6189" w:rsidRPr="007C6189">
        <w:rPr>
          <w:rFonts w:ascii="Arial" w:hAnsi="Arial" w:cs="Arial"/>
          <w:sz w:val="24"/>
          <w:szCs w:val="24"/>
        </w:rPr>
        <w:t xml:space="preserve"> …………. </w:t>
      </w:r>
      <w:r w:rsidRPr="007C6189">
        <w:rPr>
          <w:rFonts w:ascii="Arial" w:hAnsi="Arial" w:cs="Arial"/>
          <w:sz w:val="24"/>
          <w:szCs w:val="24"/>
        </w:rPr>
        <w:t>nell’aula ……</w:t>
      </w:r>
      <w:r w:rsidR="004D6610">
        <w:rPr>
          <w:rFonts w:ascii="Arial" w:hAnsi="Arial" w:cs="Arial"/>
          <w:sz w:val="24"/>
          <w:szCs w:val="24"/>
        </w:rPr>
        <w:t>…..</w:t>
      </w:r>
      <w:r w:rsidR="003050F2">
        <w:rPr>
          <w:rFonts w:ascii="Arial" w:hAnsi="Arial" w:cs="Arial"/>
          <w:sz w:val="24"/>
          <w:szCs w:val="24"/>
        </w:rPr>
        <w:t>.. d</w:t>
      </w:r>
      <w:r w:rsidR="00F85F52">
        <w:rPr>
          <w:rFonts w:ascii="Arial" w:hAnsi="Arial" w:cs="Arial"/>
          <w:sz w:val="24"/>
          <w:szCs w:val="24"/>
        </w:rPr>
        <w:t>el plesso ………………. d</w:t>
      </w:r>
      <w:r w:rsidR="003050F2">
        <w:rPr>
          <w:rFonts w:ascii="Arial" w:hAnsi="Arial" w:cs="Arial"/>
          <w:sz w:val="24"/>
          <w:szCs w:val="24"/>
        </w:rPr>
        <w:t>ell’I</w:t>
      </w:r>
      <w:r w:rsidR="00244A38">
        <w:rPr>
          <w:rFonts w:ascii="Arial" w:hAnsi="Arial" w:cs="Arial"/>
          <w:sz w:val="24"/>
          <w:szCs w:val="24"/>
        </w:rPr>
        <w:t>stituto</w:t>
      </w:r>
      <w:r w:rsidRPr="007C6189">
        <w:rPr>
          <w:rFonts w:ascii="Arial" w:hAnsi="Arial" w:cs="Arial"/>
          <w:sz w:val="24"/>
          <w:szCs w:val="24"/>
        </w:rPr>
        <w:t xml:space="preserve"> </w:t>
      </w:r>
      <w:r w:rsidR="00F85F52">
        <w:rPr>
          <w:rFonts w:ascii="Arial" w:hAnsi="Arial" w:cs="Arial"/>
          <w:sz w:val="24"/>
          <w:szCs w:val="24"/>
        </w:rPr>
        <w:t>“</w:t>
      </w:r>
      <w:r w:rsidR="00DE740C">
        <w:rPr>
          <w:rFonts w:ascii="Arial" w:hAnsi="Arial" w:cs="Arial"/>
          <w:sz w:val="24"/>
          <w:szCs w:val="24"/>
        </w:rPr>
        <w:t>Battisti-Foscolo” di Messina</w:t>
      </w:r>
      <w:bookmarkStart w:id="0" w:name="_GoBack"/>
      <w:bookmarkEnd w:id="0"/>
      <w:r w:rsidRPr="007C6189">
        <w:rPr>
          <w:rFonts w:ascii="Arial" w:hAnsi="Arial" w:cs="Arial"/>
          <w:sz w:val="24"/>
          <w:szCs w:val="24"/>
        </w:rPr>
        <w:t xml:space="preserve"> si è riunita la </w:t>
      </w:r>
      <w:r w:rsidR="00FE5237">
        <w:rPr>
          <w:rFonts w:ascii="Arial" w:hAnsi="Arial" w:cs="Arial"/>
          <w:sz w:val="24"/>
          <w:szCs w:val="24"/>
        </w:rPr>
        <w:t>sottoc</w:t>
      </w:r>
      <w:r w:rsidR="00FE5237" w:rsidRPr="00FE5237">
        <w:rPr>
          <w:rFonts w:ascii="Arial" w:hAnsi="Arial" w:cs="Arial"/>
          <w:sz w:val="24"/>
          <w:szCs w:val="24"/>
        </w:rPr>
        <w:t>ommissione</w:t>
      </w:r>
      <w:r w:rsidR="00FE5237" w:rsidRPr="007C6189">
        <w:rPr>
          <w:rFonts w:ascii="Arial" w:hAnsi="Arial" w:cs="Arial"/>
          <w:sz w:val="24"/>
          <w:szCs w:val="24"/>
        </w:rPr>
        <w:t xml:space="preserve"> </w:t>
      </w:r>
      <w:r w:rsidRPr="007C6189">
        <w:rPr>
          <w:rFonts w:ascii="Arial" w:hAnsi="Arial" w:cs="Arial"/>
          <w:sz w:val="24"/>
          <w:szCs w:val="24"/>
        </w:rPr>
        <w:t xml:space="preserve">per </w:t>
      </w:r>
      <w:r w:rsidR="000C1279">
        <w:rPr>
          <w:rFonts w:ascii="Arial" w:hAnsi="Arial" w:cs="Arial"/>
          <w:sz w:val="24"/>
          <w:szCs w:val="24"/>
        </w:rPr>
        <w:t xml:space="preserve">gli esami di idoneità/integrativi </w:t>
      </w:r>
      <w:r w:rsidRPr="007C6189">
        <w:rPr>
          <w:rFonts w:ascii="Arial" w:hAnsi="Arial" w:cs="Arial"/>
          <w:sz w:val="24"/>
          <w:szCs w:val="24"/>
        </w:rPr>
        <w:t>costituita, oltre che dal Presidente, Prof……………………</w:t>
      </w:r>
      <w:r w:rsidR="007C6189">
        <w:rPr>
          <w:rFonts w:ascii="Arial" w:hAnsi="Arial" w:cs="Arial"/>
          <w:sz w:val="24"/>
          <w:szCs w:val="24"/>
        </w:rPr>
        <w:t xml:space="preserve">……………… </w:t>
      </w:r>
      <w:r w:rsidRPr="007C6189">
        <w:rPr>
          <w:rFonts w:ascii="Arial" w:hAnsi="Arial" w:cs="Arial"/>
          <w:sz w:val="24"/>
          <w:szCs w:val="24"/>
        </w:rPr>
        <w:t>dai seguenti docenti</w:t>
      </w:r>
    </w:p>
    <w:p w14:paraId="47BE1225" w14:textId="77777777" w:rsidR="00013D2A" w:rsidRPr="007C6189" w:rsidRDefault="00013D2A" w:rsidP="00AD11A8">
      <w:p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7C6189">
        <w:rPr>
          <w:rFonts w:ascii="Arial" w:hAnsi="Arial" w:cs="Arial"/>
          <w:sz w:val="24"/>
          <w:szCs w:val="24"/>
        </w:rPr>
        <w:t>………………</w:t>
      </w:r>
      <w:r w:rsidR="007C6189">
        <w:rPr>
          <w:rFonts w:ascii="Arial" w:hAnsi="Arial" w:cs="Arial"/>
          <w:sz w:val="24"/>
          <w:szCs w:val="24"/>
        </w:rPr>
        <w:t>…………...............</w:t>
      </w:r>
      <w:r w:rsidR="000C1279">
        <w:rPr>
          <w:rFonts w:ascii="Arial" w:hAnsi="Arial" w:cs="Arial"/>
          <w:sz w:val="24"/>
          <w:szCs w:val="24"/>
        </w:rPr>
        <w:t>.....................................</w:t>
      </w:r>
      <w:r w:rsidR="003050F2">
        <w:rPr>
          <w:rFonts w:ascii="Arial" w:hAnsi="Arial" w:cs="Arial"/>
          <w:sz w:val="24"/>
          <w:szCs w:val="24"/>
        </w:rPr>
        <w:t>.</w:t>
      </w:r>
      <w:r w:rsidR="000C1279">
        <w:rPr>
          <w:rFonts w:ascii="Arial" w:hAnsi="Arial" w:cs="Arial"/>
          <w:sz w:val="24"/>
          <w:szCs w:val="24"/>
        </w:rPr>
        <w:t>.......................</w:t>
      </w:r>
      <w:r w:rsidR="003050F2">
        <w:rPr>
          <w:rFonts w:ascii="Arial" w:hAnsi="Arial" w:cs="Arial"/>
          <w:sz w:val="24"/>
          <w:szCs w:val="24"/>
        </w:rPr>
        <w:t>.........................………….</w:t>
      </w:r>
    </w:p>
    <w:p w14:paraId="61CB0156" w14:textId="77777777" w:rsidR="00FE5237" w:rsidRPr="00FE5237" w:rsidRDefault="00FE5237" w:rsidP="00AD11A8">
      <w:p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FE5237">
        <w:rPr>
          <w:rFonts w:ascii="Arial" w:hAnsi="Arial" w:cs="Arial"/>
          <w:sz w:val="24"/>
          <w:szCs w:val="24"/>
        </w:rPr>
        <w:t>al fine di procedere alle operazioni di correzione e di valutazione delle prove scritte.</w:t>
      </w:r>
    </w:p>
    <w:p w14:paraId="43FF2FA9" w14:textId="77777777" w:rsidR="00FE5237" w:rsidRPr="00FE5237" w:rsidRDefault="00FE5237" w:rsidP="00AD11A8">
      <w:p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FE5237">
        <w:rPr>
          <w:rFonts w:ascii="Arial" w:hAnsi="Arial" w:cs="Arial"/>
          <w:sz w:val="24"/>
          <w:szCs w:val="24"/>
        </w:rPr>
        <w:t xml:space="preserve">Prima di passare alla correzione delle prove il presidente ricorda ai </w:t>
      </w:r>
      <w:r>
        <w:rPr>
          <w:rFonts w:ascii="Arial" w:hAnsi="Arial" w:cs="Arial"/>
          <w:sz w:val="24"/>
          <w:szCs w:val="24"/>
        </w:rPr>
        <w:t>docenti</w:t>
      </w:r>
      <w:r w:rsidRPr="00FE5237">
        <w:rPr>
          <w:rFonts w:ascii="Arial" w:hAnsi="Arial" w:cs="Arial"/>
          <w:sz w:val="24"/>
          <w:szCs w:val="24"/>
        </w:rPr>
        <w:t xml:space="preserve"> che:</w:t>
      </w:r>
    </w:p>
    <w:p w14:paraId="2FD4440E" w14:textId="77777777" w:rsidR="00FE5237" w:rsidRPr="00FE5237" w:rsidRDefault="00FE5237" w:rsidP="00AD11A8">
      <w:pPr>
        <w:numPr>
          <w:ilvl w:val="0"/>
          <w:numId w:val="7"/>
        </w:num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FE5237">
        <w:rPr>
          <w:rFonts w:ascii="Arial" w:hAnsi="Arial" w:cs="Arial"/>
          <w:sz w:val="24"/>
          <w:szCs w:val="24"/>
        </w:rPr>
        <w:t xml:space="preserve">ad ogni prova potrà essere assegnato un punteggio in numeri interi compreso tra 1 e 10; </w:t>
      </w:r>
    </w:p>
    <w:p w14:paraId="7D43A8DF" w14:textId="77777777" w:rsidR="00FE5237" w:rsidRPr="00FE5237" w:rsidRDefault="00FE5237" w:rsidP="00AD11A8">
      <w:pPr>
        <w:numPr>
          <w:ilvl w:val="0"/>
          <w:numId w:val="7"/>
        </w:num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FE5237">
        <w:rPr>
          <w:rFonts w:ascii="Arial" w:hAnsi="Arial" w:cs="Arial"/>
          <w:sz w:val="24"/>
          <w:szCs w:val="24"/>
        </w:rPr>
        <w:t xml:space="preserve">la correzione di ciascuna prova dovrà essere effettuata dal </w:t>
      </w:r>
      <w:r>
        <w:rPr>
          <w:rFonts w:ascii="Arial" w:hAnsi="Arial" w:cs="Arial"/>
          <w:sz w:val="24"/>
          <w:szCs w:val="24"/>
        </w:rPr>
        <w:t>docente</w:t>
      </w:r>
      <w:r w:rsidRPr="00FE5237">
        <w:rPr>
          <w:rFonts w:ascii="Arial" w:hAnsi="Arial" w:cs="Arial"/>
          <w:sz w:val="24"/>
          <w:szCs w:val="24"/>
        </w:rPr>
        <w:t xml:space="preserve"> avente specifica </w:t>
      </w:r>
      <w:r w:rsidR="00F96077">
        <w:rPr>
          <w:rFonts w:ascii="Arial" w:hAnsi="Arial" w:cs="Arial"/>
          <w:sz w:val="24"/>
          <w:szCs w:val="24"/>
        </w:rPr>
        <w:tab/>
      </w:r>
      <w:r w:rsidRPr="00FE5237">
        <w:rPr>
          <w:rFonts w:ascii="Arial" w:hAnsi="Arial" w:cs="Arial"/>
          <w:sz w:val="24"/>
          <w:szCs w:val="24"/>
        </w:rPr>
        <w:t xml:space="preserve">competenza nella disciplina interessata affiancato da un altro </w:t>
      </w:r>
      <w:r>
        <w:rPr>
          <w:rFonts w:ascii="Arial" w:hAnsi="Arial" w:cs="Arial"/>
          <w:sz w:val="24"/>
          <w:szCs w:val="24"/>
        </w:rPr>
        <w:t>docente di materia affine</w:t>
      </w:r>
      <w:r w:rsidRPr="00FE5237">
        <w:rPr>
          <w:rFonts w:ascii="Arial" w:hAnsi="Arial" w:cs="Arial"/>
          <w:sz w:val="24"/>
          <w:szCs w:val="24"/>
        </w:rPr>
        <w:t>;</w:t>
      </w:r>
    </w:p>
    <w:p w14:paraId="27B26069" w14:textId="77777777" w:rsidR="00FE5237" w:rsidRPr="00FE5237" w:rsidRDefault="00FE5237" w:rsidP="00AD11A8">
      <w:pPr>
        <w:numPr>
          <w:ilvl w:val="0"/>
          <w:numId w:val="7"/>
        </w:num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FE5237">
        <w:rPr>
          <w:rFonts w:ascii="Arial" w:hAnsi="Arial" w:cs="Arial"/>
          <w:sz w:val="24"/>
          <w:szCs w:val="24"/>
        </w:rPr>
        <w:t xml:space="preserve">la correzione si conclude con la formulazione di </w:t>
      </w:r>
      <w:r>
        <w:rPr>
          <w:rFonts w:ascii="Arial" w:hAnsi="Arial" w:cs="Arial"/>
          <w:sz w:val="24"/>
          <w:szCs w:val="24"/>
        </w:rPr>
        <w:t xml:space="preserve">un giudizio e di </w:t>
      </w:r>
      <w:r w:rsidRPr="00FE5237">
        <w:rPr>
          <w:rFonts w:ascii="Arial" w:hAnsi="Arial" w:cs="Arial"/>
          <w:sz w:val="24"/>
          <w:szCs w:val="24"/>
        </w:rPr>
        <w:t xml:space="preserve">una proposta di </w:t>
      </w:r>
      <w:r>
        <w:rPr>
          <w:rFonts w:ascii="Arial" w:hAnsi="Arial" w:cs="Arial"/>
          <w:sz w:val="24"/>
          <w:szCs w:val="24"/>
        </w:rPr>
        <w:t xml:space="preserve">punteggio, che vengono trascritti sui </w:t>
      </w:r>
      <w:r w:rsidRPr="00FE5237">
        <w:rPr>
          <w:rFonts w:ascii="Arial" w:hAnsi="Arial" w:cs="Arial"/>
          <w:sz w:val="24"/>
          <w:szCs w:val="24"/>
        </w:rPr>
        <w:t>prospett</w:t>
      </w:r>
      <w:r>
        <w:rPr>
          <w:rFonts w:ascii="Arial" w:hAnsi="Arial" w:cs="Arial"/>
          <w:sz w:val="24"/>
          <w:szCs w:val="24"/>
        </w:rPr>
        <w:t>i allegati al presente verbale</w:t>
      </w:r>
      <w:r w:rsidRPr="00FE5237">
        <w:rPr>
          <w:rFonts w:ascii="Arial" w:hAnsi="Arial" w:cs="Arial"/>
          <w:sz w:val="24"/>
          <w:szCs w:val="24"/>
        </w:rPr>
        <w:t>, da compilare uno per ciascuna discip</w:t>
      </w:r>
      <w:r w:rsidR="00AE1B2B">
        <w:rPr>
          <w:rFonts w:ascii="Arial" w:hAnsi="Arial" w:cs="Arial"/>
          <w:sz w:val="24"/>
          <w:szCs w:val="24"/>
        </w:rPr>
        <w:t>lina che preveda prove scritte.</w:t>
      </w:r>
    </w:p>
    <w:p w14:paraId="0129571E" w14:textId="77777777" w:rsidR="00FE5237" w:rsidRPr="00FE5237" w:rsidRDefault="00FE5237" w:rsidP="00AD11A8">
      <w:p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FE5237">
        <w:rPr>
          <w:rFonts w:ascii="Arial" w:hAnsi="Arial" w:cs="Arial"/>
          <w:sz w:val="24"/>
          <w:szCs w:val="24"/>
        </w:rPr>
        <w:t xml:space="preserve">Si procede, poi, </w:t>
      </w:r>
      <w:r w:rsidR="00AD11A8">
        <w:rPr>
          <w:rFonts w:ascii="Arial" w:hAnsi="Arial" w:cs="Arial"/>
          <w:sz w:val="24"/>
          <w:szCs w:val="24"/>
        </w:rPr>
        <w:t>alla verifica del numero de</w:t>
      </w:r>
      <w:r w:rsidRPr="00FE5237">
        <w:rPr>
          <w:rFonts w:ascii="Arial" w:hAnsi="Arial" w:cs="Arial"/>
          <w:sz w:val="24"/>
          <w:szCs w:val="24"/>
        </w:rPr>
        <w:t xml:space="preserve">gli </w:t>
      </w:r>
      <w:r w:rsidR="00AE1B2B" w:rsidRPr="00FE5237">
        <w:rPr>
          <w:rFonts w:ascii="Arial" w:hAnsi="Arial" w:cs="Arial"/>
          <w:sz w:val="24"/>
          <w:szCs w:val="24"/>
        </w:rPr>
        <w:t>elaborati</w:t>
      </w:r>
      <w:r w:rsidRPr="00FE5237">
        <w:rPr>
          <w:rFonts w:ascii="Arial" w:hAnsi="Arial" w:cs="Arial"/>
          <w:sz w:val="24"/>
          <w:szCs w:val="24"/>
        </w:rPr>
        <w:t xml:space="preserve"> </w:t>
      </w:r>
      <w:r w:rsidR="00AE1B2B">
        <w:rPr>
          <w:rFonts w:ascii="Arial" w:hAnsi="Arial" w:cs="Arial"/>
          <w:sz w:val="24"/>
          <w:szCs w:val="24"/>
        </w:rPr>
        <w:t>che risultano essere n. …</w:t>
      </w:r>
      <w:r w:rsidR="00F96077">
        <w:rPr>
          <w:rFonts w:ascii="Arial" w:hAnsi="Arial" w:cs="Arial"/>
          <w:sz w:val="24"/>
          <w:szCs w:val="24"/>
        </w:rPr>
        <w:t xml:space="preserve"> </w:t>
      </w:r>
      <w:r w:rsidRPr="00FE5237">
        <w:rPr>
          <w:rFonts w:ascii="Arial" w:hAnsi="Arial" w:cs="Arial"/>
          <w:sz w:val="24"/>
          <w:szCs w:val="24"/>
        </w:rPr>
        <w:t xml:space="preserve">e si dà inizio alla correzione delle prove scritte. </w:t>
      </w:r>
    </w:p>
    <w:p w14:paraId="29FFCB81" w14:textId="77777777" w:rsidR="00F96077" w:rsidRPr="007C6189" w:rsidRDefault="00F96077" w:rsidP="00AD11A8">
      <w:p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7C6189">
        <w:rPr>
          <w:rFonts w:ascii="Arial" w:hAnsi="Arial" w:cs="Arial"/>
          <w:sz w:val="24"/>
          <w:szCs w:val="24"/>
        </w:rPr>
        <w:t>Di quanto sopra è redatto e sottoscritto il presente verbale:</w:t>
      </w:r>
    </w:p>
    <w:p w14:paraId="552ED0C8" w14:textId="77777777" w:rsidR="00F96077" w:rsidRPr="007C6189" w:rsidRDefault="00F96077" w:rsidP="00F96077">
      <w:pPr>
        <w:spacing w:line="320" w:lineRule="exact"/>
        <w:rPr>
          <w:rFonts w:ascii="Arial" w:hAnsi="Arial" w:cs="Arial"/>
          <w:sz w:val="24"/>
          <w:szCs w:val="24"/>
        </w:rPr>
      </w:pPr>
    </w:p>
    <w:p w14:paraId="000C617D" w14:textId="77777777" w:rsidR="00F96077" w:rsidRDefault="00F96077" w:rsidP="00F96077">
      <w:pPr>
        <w:spacing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Pr="007C6189">
        <w:rPr>
          <w:rFonts w:ascii="Arial" w:hAnsi="Arial" w:cs="Arial"/>
          <w:sz w:val="24"/>
          <w:szCs w:val="24"/>
        </w:rPr>
        <w:t>Il Presidente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604A584" w14:textId="77777777" w:rsidR="00F96077" w:rsidRDefault="00F96077" w:rsidP="00F96077">
      <w:pPr>
        <w:spacing w:line="320" w:lineRule="exact"/>
        <w:rPr>
          <w:rFonts w:ascii="Arial" w:hAnsi="Arial" w:cs="Arial"/>
          <w:sz w:val="24"/>
          <w:szCs w:val="24"/>
        </w:rPr>
      </w:pPr>
    </w:p>
    <w:p w14:paraId="2B4EA022" w14:textId="77777777" w:rsidR="00F96077" w:rsidRPr="007C6189" w:rsidRDefault="003050F2" w:rsidP="00F96077">
      <w:pPr>
        <w:spacing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F96077" w:rsidRPr="007C6189">
        <w:rPr>
          <w:rFonts w:ascii="Arial" w:hAnsi="Arial" w:cs="Arial"/>
          <w:sz w:val="24"/>
          <w:szCs w:val="24"/>
        </w:rPr>
        <w:t>I Docenti assistenti</w:t>
      </w:r>
    </w:p>
    <w:p w14:paraId="0261FE1D" w14:textId="77777777" w:rsidR="00F96077" w:rsidRPr="007C6189" w:rsidRDefault="00F96077" w:rsidP="00F96077">
      <w:pPr>
        <w:spacing w:line="320" w:lineRule="exact"/>
        <w:rPr>
          <w:rFonts w:ascii="Arial" w:hAnsi="Arial" w:cs="Arial"/>
          <w:sz w:val="24"/>
          <w:szCs w:val="24"/>
        </w:rPr>
      </w:pPr>
    </w:p>
    <w:p w14:paraId="045E5623" w14:textId="77777777" w:rsidR="00F96077" w:rsidRPr="007C6189" w:rsidRDefault="00F96077" w:rsidP="00F96077">
      <w:pPr>
        <w:spacing w:line="320" w:lineRule="exact"/>
        <w:rPr>
          <w:rFonts w:ascii="Arial" w:hAnsi="Arial" w:cs="Arial"/>
          <w:sz w:val="24"/>
          <w:szCs w:val="24"/>
        </w:rPr>
      </w:pPr>
    </w:p>
    <w:p w14:paraId="321B27A7" w14:textId="77777777" w:rsidR="00F96077" w:rsidRDefault="00F96077" w:rsidP="00F96077">
      <w:pPr>
        <w:spacing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</w:p>
    <w:p w14:paraId="56CCFF35" w14:textId="77777777" w:rsidR="00F96077" w:rsidRPr="007C6189" w:rsidRDefault="00F96077" w:rsidP="00F96077">
      <w:pPr>
        <w:spacing w:line="320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C6189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………………..</w:t>
      </w:r>
    </w:p>
    <w:p w14:paraId="11678523" w14:textId="77777777" w:rsidR="00F96077" w:rsidRDefault="00F96077" w:rsidP="00F96077">
      <w:pPr>
        <w:spacing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</w:p>
    <w:p w14:paraId="4B6B48A9" w14:textId="77777777" w:rsidR="00F96077" w:rsidRDefault="00F96077" w:rsidP="00F96077">
      <w:pPr>
        <w:spacing w:line="320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7C6189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………………..</w:t>
      </w:r>
    </w:p>
    <w:p w14:paraId="6DCF5708" w14:textId="77777777" w:rsidR="00F96077" w:rsidRDefault="00F96077" w:rsidP="00F96077">
      <w:pPr>
        <w:spacing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</w:p>
    <w:p w14:paraId="464AAD5D" w14:textId="77777777" w:rsidR="00F96077" w:rsidRDefault="00F96077" w:rsidP="00F96077">
      <w:pPr>
        <w:spacing w:line="320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C6189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………………..</w:t>
      </w:r>
    </w:p>
    <w:p w14:paraId="39E9B282" w14:textId="77777777" w:rsidR="00F96077" w:rsidRDefault="00F96077" w:rsidP="00F96077">
      <w:pPr>
        <w:spacing w:line="320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</w:p>
    <w:p w14:paraId="55720A61" w14:textId="77777777" w:rsidR="00F96077" w:rsidRDefault="00F96077" w:rsidP="00F96077">
      <w:pPr>
        <w:spacing w:line="320" w:lineRule="exact"/>
        <w:jc w:val="right"/>
        <w:rPr>
          <w:rFonts w:ascii="Arial" w:hAnsi="Arial" w:cs="Arial"/>
          <w:sz w:val="24"/>
          <w:szCs w:val="24"/>
        </w:rPr>
      </w:pPr>
      <w:r w:rsidRPr="007C6189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………………..</w:t>
      </w:r>
    </w:p>
    <w:p w14:paraId="13050D53" w14:textId="77777777" w:rsidR="00F96077" w:rsidRDefault="00F96077" w:rsidP="00F96077">
      <w:pPr>
        <w:spacing w:line="320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</w:p>
    <w:p w14:paraId="43DCD3B6" w14:textId="77777777" w:rsidR="00013D2A" w:rsidRDefault="00F96077" w:rsidP="00F96077">
      <w:pPr>
        <w:spacing w:line="320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.</w:t>
      </w:r>
      <w:r w:rsidRPr="007C6189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>………………….</w:t>
      </w:r>
    </w:p>
    <w:p w14:paraId="09B2CD8E" w14:textId="77777777" w:rsidR="004D6610" w:rsidRPr="007C6189" w:rsidRDefault="004D6610" w:rsidP="00F96077">
      <w:pPr>
        <w:spacing w:line="320" w:lineRule="exact"/>
        <w:jc w:val="right"/>
        <w:rPr>
          <w:rFonts w:ascii="Arial" w:hAnsi="Arial" w:cs="Arial"/>
          <w:sz w:val="24"/>
          <w:szCs w:val="24"/>
        </w:rPr>
      </w:pPr>
    </w:p>
    <w:p w14:paraId="0F28977A" w14:textId="733CFE32" w:rsidR="00F85F52" w:rsidRDefault="00AE1B2B" w:rsidP="00AE1B2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71655A1" w14:textId="4EDFB0C4" w:rsidR="00F85F52" w:rsidRDefault="00F85F52" w:rsidP="00AE1B2B">
      <w:pPr>
        <w:rPr>
          <w:sz w:val="24"/>
          <w:szCs w:val="24"/>
        </w:rPr>
      </w:pPr>
    </w:p>
    <w:p w14:paraId="768D40A4" w14:textId="23F5D3EF" w:rsidR="00F85F52" w:rsidRDefault="00F85F52" w:rsidP="00AE1B2B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884"/>
        <w:gridCol w:w="6039"/>
        <w:gridCol w:w="1861"/>
      </w:tblGrid>
      <w:tr w:rsidR="00F85F52" w:rsidRPr="00667F5E" w14:paraId="01FD87B5" w14:textId="77777777" w:rsidTr="008F1963">
        <w:trPr>
          <w:jc w:val="center"/>
        </w:trPr>
        <w:tc>
          <w:tcPr>
            <w:tcW w:w="198" w:type="pct"/>
            <w:vAlign w:val="center"/>
          </w:tcPr>
          <w:p w14:paraId="513FD9A1" w14:textId="77777777" w:rsidR="00F85F52" w:rsidRPr="00667F5E" w:rsidRDefault="00F85F52" w:rsidP="008F19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F5E">
              <w:rPr>
                <w:rFonts w:ascii="Arial" w:hAnsi="Arial" w:cs="Arial"/>
                <w:sz w:val="24"/>
                <w:szCs w:val="24"/>
              </w:rPr>
              <w:t>N°</w:t>
            </w:r>
          </w:p>
        </w:tc>
        <w:tc>
          <w:tcPr>
            <w:tcW w:w="932" w:type="pct"/>
            <w:vAlign w:val="center"/>
          </w:tcPr>
          <w:p w14:paraId="198CE6F9" w14:textId="77777777" w:rsidR="00F85F52" w:rsidRPr="00CD0899" w:rsidRDefault="00F85F52" w:rsidP="008F1963">
            <w:pPr>
              <w:jc w:val="center"/>
              <w:rPr>
                <w:rFonts w:ascii="Arial" w:hAnsi="Arial" w:cs="Arial"/>
              </w:rPr>
            </w:pPr>
            <w:r w:rsidRPr="00CD0899">
              <w:rPr>
                <w:rFonts w:ascii="Arial" w:hAnsi="Arial" w:cs="Arial"/>
              </w:rPr>
              <w:t>COGNOME E NOME</w:t>
            </w:r>
          </w:p>
        </w:tc>
        <w:tc>
          <w:tcPr>
            <w:tcW w:w="2970" w:type="pct"/>
            <w:vAlign w:val="center"/>
          </w:tcPr>
          <w:p w14:paraId="4D85995A" w14:textId="77777777" w:rsidR="00F85F52" w:rsidRPr="00CD0899" w:rsidRDefault="00F85F52" w:rsidP="008F1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OBIETTIVI DI APPRENDIMENTO</w:t>
            </w:r>
          </w:p>
        </w:tc>
        <w:tc>
          <w:tcPr>
            <w:tcW w:w="900" w:type="pct"/>
            <w:tcBorders>
              <w:bottom w:val="single" w:sz="4" w:space="0" w:color="auto"/>
            </w:tcBorders>
            <w:vAlign w:val="center"/>
          </w:tcPr>
          <w:p w14:paraId="1958E2B2" w14:textId="77777777" w:rsidR="00F85F52" w:rsidRPr="00667F5E" w:rsidRDefault="00F85F52" w:rsidP="008F19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VOTO\LIVELLO</w:t>
            </w:r>
          </w:p>
        </w:tc>
      </w:tr>
      <w:tr w:rsidR="00F85F52" w:rsidRPr="00667F5E" w14:paraId="60352CB9" w14:textId="77777777" w:rsidTr="008F1963">
        <w:trPr>
          <w:trHeight w:val="454"/>
          <w:jc w:val="center"/>
        </w:trPr>
        <w:tc>
          <w:tcPr>
            <w:tcW w:w="198" w:type="pct"/>
            <w:tcBorders>
              <w:bottom w:val="single" w:sz="4" w:space="0" w:color="auto"/>
            </w:tcBorders>
            <w:vAlign w:val="center"/>
          </w:tcPr>
          <w:p w14:paraId="764BD157" w14:textId="77777777" w:rsidR="00F85F52" w:rsidRPr="00667F5E" w:rsidRDefault="00F85F52" w:rsidP="008F1963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55AAE55A" w14:textId="77777777" w:rsidR="00F85F52" w:rsidRPr="00667F5E" w:rsidRDefault="00F85F52" w:rsidP="008F1963">
            <w:pPr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pct"/>
            <w:vAlign w:val="center"/>
          </w:tcPr>
          <w:p w14:paraId="182D8A16" w14:textId="77777777" w:rsidR="00F85F52" w:rsidRPr="00667F5E" w:rsidRDefault="00F85F52" w:rsidP="008F1963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pct"/>
            <w:vMerge w:val="restart"/>
            <w:vAlign w:val="center"/>
          </w:tcPr>
          <w:p w14:paraId="2617200C" w14:textId="77777777" w:rsidR="00F85F52" w:rsidRPr="00667F5E" w:rsidRDefault="00F85F52" w:rsidP="008F1963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F52" w:rsidRPr="00667F5E" w14:paraId="7E5AF3EB" w14:textId="77777777" w:rsidTr="008F1963">
        <w:trPr>
          <w:trHeight w:val="454"/>
          <w:jc w:val="center"/>
        </w:trPr>
        <w:tc>
          <w:tcPr>
            <w:tcW w:w="198" w:type="pct"/>
            <w:tcBorders>
              <w:bottom w:val="nil"/>
            </w:tcBorders>
            <w:vAlign w:val="center"/>
          </w:tcPr>
          <w:p w14:paraId="7301902B" w14:textId="77777777" w:rsidR="00F85F52" w:rsidRPr="00667F5E" w:rsidRDefault="00F85F52" w:rsidP="008F1963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1E04AF18" w14:textId="77777777" w:rsidR="00F85F52" w:rsidRPr="00667F5E" w:rsidRDefault="00F85F52" w:rsidP="008F19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</w:t>
            </w:r>
          </w:p>
        </w:tc>
        <w:tc>
          <w:tcPr>
            <w:tcW w:w="2970" w:type="pct"/>
            <w:vAlign w:val="center"/>
          </w:tcPr>
          <w:p w14:paraId="34BDEDBB" w14:textId="77777777" w:rsidR="00F85F52" w:rsidRPr="00667F5E" w:rsidRDefault="00F85F52" w:rsidP="008F1963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pct"/>
            <w:vMerge/>
            <w:vAlign w:val="center"/>
          </w:tcPr>
          <w:p w14:paraId="7555F9BE" w14:textId="77777777" w:rsidR="00F85F52" w:rsidRPr="00667F5E" w:rsidRDefault="00F85F52" w:rsidP="008F1963">
            <w:pPr>
              <w:ind w:left="356" w:firstLine="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F52" w:rsidRPr="00667F5E" w14:paraId="4FA49575" w14:textId="77777777" w:rsidTr="008F1963">
        <w:trPr>
          <w:trHeight w:val="454"/>
          <w:jc w:val="center"/>
        </w:trPr>
        <w:tc>
          <w:tcPr>
            <w:tcW w:w="198" w:type="pct"/>
            <w:vMerge w:val="restart"/>
            <w:tcBorders>
              <w:top w:val="nil"/>
            </w:tcBorders>
            <w:vAlign w:val="center"/>
          </w:tcPr>
          <w:p w14:paraId="024C6EFE" w14:textId="77777777" w:rsidR="00F85F52" w:rsidRPr="00667F5E" w:rsidRDefault="00F85F52" w:rsidP="008F1963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494ABA0C" w14:textId="77777777" w:rsidR="00F85F52" w:rsidRPr="00667F5E" w:rsidRDefault="00F85F52" w:rsidP="008F19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pct"/>
            <w:vAlign w:val="center"/>
          </w:tcPr>
          <w:p w14:paraId="52D04BE8" w14:textId="77777777" w:rsidR="00F85F52" w:rsidRPr="00667F5E" w:rsidRDefault="00F85F52" w:rsidP="008F1963">
            <w:pPr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pct"/>
            <w:vMerge/>
            <w:vAlign w:val="center"/>
          </w:tcPr>
          <w:p w14:paraId="1BFCE331" w14:textId="77777777" w:rsidR="00F85F52" w:rsidRPr="00667F5E" w:rsidRDefault="00F85F52" w:rsidP="008F1963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F52" w:rsidRPr="00667F5E" w14:paraId="502006AD" w14:textId="77777777" w:rsidTr="008F1963">
        <w:trPr>
          <w:trHeight w:val="454"/>
          <w:jc w:val="center"/>
        </w:trPr>
        <w:tc>
          <w:tcPr>
            <w:tcW w:w="198" w:type="pct"/>
            <w:vMerge/>
            <w:vAlign w:val="center"/>
          </w:tcPr>
          <w:p w14:paraId="78068E5B" w14:textId="77777777" w:rsidR="00F85F52" w:rsidRPr="00667F5E" w:rsidRDefault="00F85F52" w:rsidP="008F1963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2E9025A2" w14:textId="77777777" w:rsidR="00F85F52" w:rsidRPr="00667F5E" w:rsidRDefault="00F85F52" w:rsidP="008F1963">
            <w:pPr>
              <w:ind w:left="72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Giudizio</w:t>
            </w:r>
          </w:p>
        </w:tc>
        <w:tc>
          <w:tcPr>
            <w:tcW w:w="2970" w:type="pct"/>
            <w:vAlign w:val="center"/>
          </w:tcPr>
          <w:p w14:paraId="6B0072F8" w14:textId="77777777" w:rsidR="00F85F52" w:rsidRPr="00667F5E" w:rsidRDefault="00F85F52" w:rsidP="008F1963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pct"/>
            <w:vMerge/>
            <w:vAlign w:val="center"/>
          </w:tcPr>
          <w:p w14:paraId="0B477A00" w14:textId="77777777" w:rsidR="00F85F52" w:rsidRPr="00667F5E" w:rsidRDefault="00F85F52" w:rsidP="008F1963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F52" w:rsidRPr="00667F5E" w14:paraId="369D3758" w14:textId="77777777" w:rsidTr="008F1963">
        <w:trPr>
          <w:trHeight w:val="454"/>
          <w:jc w:val="center"/>
        </w:trPr>
        <w:tc>
          <w:tcPr>
            <w:tcW w:w="198" w:type="pct"/>
            <w:vMerge/>
            <w:vAlign w:val="center"/>
          </w:tcPr>
          <w:p w14:paraId="77ACE8EB" w14:textId="77777777" w:rsidR="00F85F52" w:rsidRPr="00667F5E" w:rsidRDefault="00F85F52" w:rsidP="008F1963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3F7089EA" w14:textId="77777777" w:rsidR="00F85F52" w:rsidRPr="00667F5E" w:rsidRDefault="00F85F52" w:rsidP="008F1963">
            <w:pPr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pct"/>
            <w:vAlign w:val="center"/>
          </w:tcPr>
          <w:p w14:paraId="5B67AA4D" w14:textId="77777777" w:rsidR="00F85F52" w:rsidRPr="00667F5E" w:rsidRDefault="00F85F52" w:rsidP="008F1963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pct"/>
            <w:vMerge/>
            <w:vAlign w:val="center"/>
          </w:tcPr>
          <w:p w14:paraId="32FD3313" w14:textId="77777777" w:rsidR="00F85F52" w:rsidRPr="00667F5E" w:rsidRDefault="00F85F52" w:rsidP="008F1963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25A8CD" w14:textId="11C9ABEC" w:rsidR="00F85F52" w:rsidRDefault="00F85F52" w:rsidP="00AE1B2B">
      <w:pPr>
        <w:rPr>
          <w:sz w:val="24"/>
          <w:szCs w:val="24"/>
        </w:rPr>
      </w:pPr>
    </w:p>
    <w:p w14:paraId="00D5427F" w14:textId="1064B9BD" w:rsidR="00F85F52" w:rsidRDefault="00F85F52" w:rsidP="00AE1B2B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884"/>
        <w:gridCol w:w="6039"/>
        <w:gridCol w:w="1861"/>
      </w:tblGrid>
      <w:tr w:rsidR="00F85F52" w:rsidRPr="00667F5E" w14:paraId="44B1EE74" w14:textId="77777777" w:rsidTr="008F1963">
        <w:trPr>
          <w:jc w:val="center"/>
        </w:trPr>
        <w:tc>
          <w:tcPr>
            <w:tcW w:w="198" w:type="pct"/>
            <w:vAlign w:val="center"/>
          </w:tcPr>
          <w:p w14:paraId="526BC5D2" w14:textId="77777777" w:rsidR="00F85F52" w:rsidRPr="00667F5E" w:rsidRDefault="00F85F52" w:rsidP="008F19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F5E">
              <w:rPr>
                <w:rFonts w:ascii="Arial" w:hAnsi="Arial" w:cs="Arial"/>
                <w:sz w:val="24"/>
                <w:szCs w:val="24"/>
              </w:rPr>
              <w:t>N°</w:t>
            </w:r>
          </w:p>
        </w:tc>
        <w:tc>
          <w:tcPr>
            <w:tcW w:w="932" w:type="pct"/>
            <w:vAlign w:val="center"/>
          </w:tcPr>
          <w:p w14:paraId="0B90F903" w14:textId="77777777" w:rsidR="00F85F52" w:rsidRPr="00CD0899" w:rsidRDefault="00F85F52" w:rsidP="008F1963">
            <w:pPr>
              <w:jc w:val="center"/>
              <w:rPr>
                <w:rFonts w:ascii="Arial" w:hAnsi="Arial" w:cs="Arial"/>
              </w:rPr>
            </w:pPr>
            <w:r w:rsidRPr="00CD0899">
              <w:rPr>
                <w:rFonts w:ascii="Arial" w:hAnsi="Arial" w:cs="Arial"/>
              </w:rPr>
              <w:t>COGNOME E NOME</w:t>
            </w:r>
          </w:p>
        </w:tc>
        <w:tc>
          <w:tcPr>
            <w:tcW w:w="2970" w:type="pct"/>
            <w:vAlign w:val="center"/>
          </w:tcPr>
          <w:p w14:paraId="53AD94E5" w14:textId="77777777" w:rsidR="00F85F52" w:rsidRPr="00CD0899" w:rsidRDefault="00F85F52" w:rsidP="008F1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OBIETTIVI DI APPRENDIMENTO</w:t>
            </w:r>
          </w:p>
        </w:tc>
        <w:tc>
          <w:tcPr>
            <w:tcW w:w="900" w:type="pct"/>
            <w:tcBorders>
              <w:bottom w:val="single" w:sz="4" w:space="0" w:color="auto"/>
            </w:tcBorders>
            <w:vAlign w:val="center"/>
          </w:tcPr>
          <w:p w14:paraId="453606DC" w14:textId="77777777" w:rsidR="00F85F52" w:rsidRPr="00667F5E" w:rsidRDefault="00F85F52" w:rsidP="008F19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VOTO\LIVELLO</w:t>
            </w:r>
          </w:p>
        </w:tc>
      </w:tr>
      <w:tr w:rsidR="00F85F52" w:rsidRPr="00667F5E" w14:paraId="0FC964EE" w14:textId="77777777" w:rsidTr="008F1963">
        <w:trPr>
          <w:trHeight w:val="454"/>
          <w:jc w:val="center"/>
        </w:trPr>
        <w:tc>
          <w:tcPr>
            <w:tcW w:w="198" w:type="pct"/>
            <w:tcBorders>
              <w:bottom w:val="single" w:sz="4" w:space="0" w:color="auto"/>
            </w:tcBorders>
            <w:vAlign w:val="center"/>
          </w:tcPr>
          <w:p w14:paraId="7915AB62" w14:textId="77777777" w:rsidR="00F85F52" w:rsidRPr="00667F5E" w:rsidRDefault="00F85F52" w:rsidP="008F1963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4F5CC73C" w14:textId="77777777" w:rsidR="00F85F52" w:rsidRPr="00667F5E" w:rsidRDefault="00F85F52" w:rsidP="008F1963">
            <w:pPr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pct"/>
            <w:vAlign w:val="center"/>
          </w:tcPr>
          <w:p w14:paraId="355433B8" w14:textId="77777777" w:rsidR="00F85F52" w:rsidRPr="00667F5E" w:rsidRDefault="00F85F52" w:rsidP="008F1963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pct"/>
            <w:vMerge w:val="restart"/>
            <w:vAlign w:val="center"/>
          </w:tcPr>
          <w:p w14:paraId="7A50FB66" w14:textId="77777777" w:rsidR="00F85F52" w:rsidRPr="00667F5E" w:rsidRDefault="00F85F52" w:rsidP="008F1963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F52" w:rsidRPr="00667F5E" w14:paraId="7D9E2B9C" w14:textId="77777777" w:rsidTr="008F1963">
        <w:trPr>
          <w:trHeight w:val="454"/>
          <w:jc w:val="center"/>
        </w:trPr>
        <w:tc>
          <w:tcPr>
            <w:tcW w:w="198" w:type="pct"/>
            <w:tcBorders>
              <w:bottom w:val="nil"/>
            </w:tcBorders>
            <w:vAlign w:val="center"/>
          </w:tcPr>
          <w:p w14:paraId="3C31AF17" w14:textId="77777777" w:rsidR="00F85F52" w:rsidRPr="00667F5E" w:rsidRDefault="00F85F52" w:rsidP="008F1963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5916DAC6" w14:textId="77777777" w:rsidR="00F85F52" w:rsidRPr="00667F5E" w:rsidRDefault="00F85F52" w:rsidP="008F19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</w:t>
            </w:r>
          </w:p>
        </w:tc>
        <w:tc>
          <w:tcPr>
            <w:tcW w:w="2970" w:type="pct"/>
            <w:vAlign w:val="center"/>
          </w:tcPr>
          <w:p w14:paraId="5CD3BA77" w14:textId="77777777" w:rsidR="00F85F52" w:rsidRPr="00667F5E" w:rsidRDefault="00F85F52" w:rsidP="008F1963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pct"/>
            <w:vMerge/>
            <w:vAlign w:val="center"/>
          </w:tcPr>
          <w:p w14:paraId="41A54D95" w14:textId="77777777" w:rsidR="00F85F52" w:rsidRPr="00667F5E" w:rsidRDefault="00F85F52" w:rsidP="008F1963">
            <w:pPr>
              <w:ind w:left="356" w:firstLine="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F52" w:rsidRPr="00667F5E" w14:paraId="4AB85CCC" w14:textId="77777777" w:rsidTr="008F1963">
        <w:trPr>
          <w:trHeight w:val="454"/>
          <w:jc w:val="center"/>
        </w:trPr>
        <w:tc>
          <w:tcPr>
            <w:tcW w:w="198" w:type="pct"/>
            <w:vMerge w:val="restart"/>
            <w:tcBorders>
              <w:top w:val="nil"/>
            </w:tcBorders>
            <w:vAlign w:val="center"/>
          </w:tcPr>
          <w:p w14:paraId="37FC01C0" w14:textId="77777777" w:rsidR="00F85F52" w:rsidRPr="00667F5E" w:rsidRDefault="00F85F52" w:rsidP="008F1963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59DBE2D0" w14:textId="77777777" w:rsidR="00F85F52" w:rsidRPr="00667F5E" w:rsidRDefault="00F85F52" w:rsidP="008F19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pct"/>
            <w:vAlign w:val="center"/>
          </w:tcPr>
          <w:p w14:paraId="63992B03" w14:textId="77777777" w:rsidR="00F85F52" w:rsidRPr="00667F5E" w:rsidRDefault="00F85F52" w:rsidP="008F1963">
            <w:pPr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pct"/>
            <w:vMerge/>
            <w:vAlign w:val="center"/>
          </w:tcPr>
          <w:p w14:paraId="0614100C" w14:textId="77777777" w:rsidR="00F85F52" w:rsidRPr="00667F5E" w:rsidRDefault="00F85F52" w:rsidP="008F1963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F52" w:rsidRPr="00667F5E" w14:paraId="6B2E3CEF" w14:textId="77777777" w:rsidTr="008F1963">
        <w:trPr>
          <w:trHeight w:val="454"/>
          <w:jc w:val="center"/>
        </w:trPr>
        <w:tc>
          <w:tcPr>
            <w:tcW w:w="198" w:type="pct"/>
            <w:vMerge/>
            <w:vAlign w:val="center"/>
          </w:tcPr>
          <w:p w14:paraId="1DCCE00B" w14:textId="77777777" w:rsidR="00F85F52" w:rsidRPr="00667F5E" w:rsidRDefault="00F85F52" w:rsidP="008F1963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57BBC8FB" w14:textId="77777777" w:rsidR="00F85F52" w:rsidRPr="00667F5E" w:rsidRDefault="00F85F52" w:rsidP="008F1963">
            <w:pPr>
              <w:ind w:left="72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Giudizio</w:t>
            </w:r>
          </w:p>
        </w:tc>
        <w:tc>
          <w:tcPr>
            <w:tcW w:w="2970" w:type="pct"/>
            <w:vAlign w:val="center"/>
          </w:tcPr>
          <w:p w14:paraId="5A1A2DDB" w14:textId="77777777" w:rsidR="00F85F52" w:rsidRPr="00667F5E" w:rsidRDefault="00F85F52" w:rsidP="008F1963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pct"/>
            <w:vMerge/>
            <w:vAlign w:val="center"/>
          </w:tcPr>
          <w:p w14:paraId="395E213F" w14:textId="77777777" w:rsidR="00F85F52" w:rsidRPr="00667F5E" w:rsidRDefault="00F85F52" w:rsidP="008F1963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F52" w:rsidRPr="00667F5E" w14:paraId="5B5FF214" w14:textId="77777777" w:rsidTr="008F1963">
        <w:trPr>
          <w:trHeight w:val="454"/>
          <w:jc w:val="center"/>
        </w:trPr>
        <w:tc>
          <w:tcPr>
            <w:tcW w:w="198" w:type="pct"/>
            <w:vMerge/>
            <w:vAlign w:val="center"/>
          </w:tcPr>
          <w:p w14:paraId="67E48EDD" w14:textId="77777777" w:rsidR="00F85F52" w:rsidRPr="00667F5E" w:rsidRDefault="00F85F52" w:rsidP="008F1963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46499FCF" w14:textId="77777777" w:rsidR="00F85F52" w:rsidRPr="00667F5E" w:rsidRDefault="00F85F52" w:rsidP="008F1963">
            <w:pPr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pct"/>
            <w:vAlign w:val="center"/>
          </w:tcPr>
          <w:p w14:paraId="118494C7" w14:textId="77777777" w:rsidR="00F85F52" w:rsidRPr="00667F5E" w:rsidRDefault="00F85F52" w:rsidP="008F1963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pct"/>
            <w:vMerge/>
            <w:vAlign w:val="center"/>
          </w:tcPr>
          <w:p w14:paraId="264C6232" w14:textId="77777777" w:rsidR="00F85F52" w:rsidRPr="00667F5E" w:rsidRDefault="00F85F52" w:rsidP="008F1963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481FF6" w14:textId="70FEDEB4" w:rsidR="00F85F52" w:rsidRDefault="00F85F52" w:rsidP="00AE1B2B">
      <w:pPr>
        <w:rPr>
          <w:sz w:val="24"/>
          <w:szCs w:val="24"/>
        </w:rPr>
      </w:pPr>
    </w:p>
    <w:p w14:paraId="7CB2A463" w14:textId="6C5953B0" w:rsidR="00F85F52" w:rsidRDefault="00F85F52" w:rsidP="00AE1B2B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884"/>
        <w:gridCol w:w="6039"/>
        <w:gridCol w:w="1861"/>
      </w:tblGrid>
      <w:tr w:rsidR="00F85F52" w:rsidRPr="00667F5E" w14:paraId="3FAB0BE8" w14:textId="77777777" w:rsidTr="008F1963">
        <w:trPr>
          <w:jc w:val="center"/>
        </w:trPr>
        <w:tc>
          <w:tcPr>
            <w:tcW w:w="198" w:type="pct"/>
            <w:vAlign w:val="center"/>
          </w:tcPr>
          <w:p w14:paraId="65DE4262" w14:textId="77777777" w:rsidR="00F85F52" w:rsidRPr="00667F5E" w:rsidRDefault="00F85F52" w:rsidP="008F19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F5E">
              <w:rPr>
                <w:rFonts w:ascii="Arial" w:hAnsi="Arial" w:cs="Arial"/>
                <w:sz w:val="24"/>
                <w:szCs w:val="24"/>
              </w:rPr>
              <w:t>N°</w:t>
            </w:r>
          </w:p>
        </w:tc>
        <w:tc>
          <w:tcPr>
            <w:tcW w:w="932" w:type="pct"/>
            <w:vAlign w:val="center"/>
          </w:tcPr>
          <w:p w14:paraId="1AA58611" w14:textId="77777777" w:rsidR="00F85F52" w:rsidRPr="00CD0899" w:rsidRDefault="00F85F52" w:rsidP="008F1963">
            <w:pPr>
              <w:jc w:val="center"/>
              <w:rPr>
                <w:rFonts w:ascii="Arial" w:hAnsi="Arial" w:cs="Arial"/>
              </w:rPr>
            </w:pPr>
            <w:r w:rsidRPr="00CD0899">
              <w:rPr>
                <w:rFonts w:ascii="Arial" w:hAnsi="Arial" w:cs="Arial"/>
              </w:rPr>
              <w:t>COGNOME E NOME</w:t>
            </w:r>
          </w:p>
        </w:tc>
        <w:tc>
          <w:tcPr>
            <w:tcW w:w="2970" w:type="pct"/>
            <w:vAlign w:val="center"/>
          </w:tcPr>
          <w:p w14:paraId="5B14F332" w14:textId="77777777" w:rsidR="00F85F52" w:rsidRPr="00CD0899" w:rsidRDefault="00F85F52" w:rsidP="008F1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OBIETTIVI DI APPRENDIMENTO</w:t>
            </w:r>
          </w:p>
        </w:tc>
        <w:tc>
          <w:tcPr>
            <w:tcW w:w="900" w:type="pct"/>
            <w:tcBorders>
              <w:bottom w:val="single" w:sz="4" w:space="0" w:color="auto"/>
            </w:tcBorders>
            <w:vAlign w:val="center"/>
          </w:tcPr>
          <w:p w14:paraId="4DC2A7C5" w14:textId="77777777" w:rsidR="00F85F52" w:rsidRPr="00667F5E" w:rsidRDefault="00F85F52" w:rsidP="008F19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VOTO\LIVELLO</w:t>
            </w:r>
          </w:p>
        </w:tc>
      </w:tr>
      <w:tr w:rsidR="00F85F52" w:rsidRPr="00667F5E" w14:paraId="0D06486C" w14:textId="77777777" w:rsidTr="008F1963">
        <w:trPr>
          <w:trHeight w:val="454"/>
          <w:jc w:val="center"/>
        </w:trPr>
        <w:tc>
          <w:tcPr>
            <w:tcW w:w="198" w:type="pct"/>
            <w:tcBorders>
              <w:bottom w:val="single" w:sz="4" w:space="0" w:color="auto"/>
            </w:tcBorders>
            <w:vAlign w:val="center"/>
          </w:tcPr>
          <w:p w14:paraId="1FF486DE" w14:textId="77777777" w:rsidR="00F85F52" w:rsidRPr="00667F5E" w:rsidRDefault="00F85F52" w:rsidP="008F1963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02E6C659" w14:textId="77777777" w:rsidR="00F85F52" w:rsidRPr="00667F5E" w:rsidRDefault="00F85F52" w:rsidP="008F1963">
            <w:pPr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pct"/>
            <w:vAlign w:val="center"/>
          </w:tcPr>
          <w:p w14:paraId="6A53F3AF" w14:textId="77777777" w:rsidR="00F85F52" w:rsidRPr="00667F5E" w:rsidRDefault="00F85F52" w:rsidP="008F1963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pct"/>
            <w:vMerge w:val="restart"/>
            <w:vAlign w:val="center"/>
          </w:tcPr>
          <w:p w14:paraId="31B878FD" w14:textId="77777777" w:rsidR="00F85F52" w:rsidRPr="00667F5E" w:rsidRDefault="00F85F52" w:rsidP="008F1963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F52" w:rsidRPr="00667F5E" w14:paraId="3D1077E5" w14:textId="77777777" w:rsidTr="008F1963">
        <w:trPr>
          <w:trHeight w:val="454"/>
          <w:jc w:val="center"/>
        </w:trPr>
        <w:tc>
          <w:tcPr>
            <w:tcW w:w="198" w:type="pct"/>
            <w:tcBorders>
              <w:bottom w:val="nil"/>
            </w:tcBorders>
            <w:vAlign w:val="center"/>
          </w:tcPr>
          <w:p w14:paraId="451507CA" w14:textId="77777777" w:rsidR="00F85F52" w:rsidRPr="00667F5E" w:rsidRDefault="00F85F52" w:rsidP="008F1963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52D89ED5" w14:textId="77777777" w:rsidR="00F85F52" w:rsidRPr="00667F5E" w:rsidRDefault="00F85F52" w:rsidP="008F19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</w:t>
            </w:r>
          </w:p>
        </w:tc>
        <w:tc>
          <w:tcPr>
            <w:tcW w:w="2970" w:type="pct"/>
            <w:vAlign w:val="center"/>
          </w:tcPr>
          <w:p w14:paraId="5B523209" w14:textId="77777777" w:rsidR="00F85F52" w:rsidRPr="00667F5E" w:rsidRDefault="00F85F52" w:rsidP="008F1963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pct"/>
            <w:vMerge/>
            <w:vAlign w:val="center"/>
          </w:tcPr>
          <w:p w14:paraId="7B56693E" w14:textId="77777777" w:rsidR="00F85F52" w:rsidRPr="00667F5E" w:rsidRDefault="00F85F52" w:rsidP="008F1963">
            <w:pPr>
              <w:ind w:left="356" w:firstLine="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F52" w:rsidRPr="00667F5E" w14:paraId="75967900" w14:textId="77777777" w:rsidTr="008F1963">
        <w:trPr>
          <w:trHeight w:val="454"/>
          <w:jc w:val="center"/>
        </w:trPr>
        <w:tc>
          <w:tcPr>
            <w:tcW w:w="198" w:type="pct"/>
            <w:vMerge w:val="restart"/>
            <w:tcBorders>
              <w:top w:val="nil"/>
            </w:tcBorders>
            <w:vAlign w:val="center"/>
          </w:tcPr>
          <w:p w14:paraId="3BD45625" w14:textId="77777777" w:rsidR="00F85F52" w:rsidRPr="00667F5E" w:rsidRDefault="00F85F52" w:rsidP="008F1963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5BF9ADFE" w14:textId="77777777" w:rsidR="00F85F52" w:rsidRPr="00667F5E" w:rsidRDefault="00F85F52" w:rsidP="008F19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pct"/>
            <w:vAlign w:val="center"/>
          </w:tcPr>
          <w:p w14:paraId="1494E056" w14:textId="77777777" w:rsidR="00F85F52" w:rsidRPr="00667F5E" w:rsidRDefault="00F85F52" w:rsidP="008F1963">
            <w:pPr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pct"/>
            <w:vMerge/>
            <w:vAlign w:val="center"/>
          </w:tcPr>
          <w:p w14:paraId="2E6F0EC5" w14:textId="77777777" w:rsidR="00F85F52" w:rsidRPr="00667F5E" w:rsidRDefault="00F85F52" w:rsidP="008F1963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F52" w:rsidRPr="00667F5E" w14:paraId="06543248" w14:textId="77777777" w:rsidTr="008F1963">
        <w:trPr>
          <w:trHeight w:val="454"/>
          <w:jc w:val="center"/>
        </w:trPr>
        <w:tc>
          <w:tcPr>
            <w:tcW w:w="198" w:type="pct"/>
            <w:vMerge/>
            <w:vAlign w:val="center"/>
          </w:tcPr>
          <w:p w14:paraId="28ACE23F" w14:textId="77777777" w:rsidR="00F85F52" w:rsidRPr="00667F5E" w:rsidRDefault="00F85F52" w:rsidP="008F1963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0B705E6F" w14:textId="77777777" w:rsidR="00F85F52" w:rsidRPr="00667F5E" w:rsidRDefault="00F85F52" w:rsidP="008F1963">
            <w:pPr>
              <w:ind w:left="72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Giudizio</w:t>
            </w:r>
          </w:p>
        </w:tc>
        <w:tc>
          <w:tcPr>
            <w:tcW w:w="2970" w:type="pct"/>
            <w:vAlign w:val="center"/>
          </w:tcPr>
          <w:p w14:paraId="70E3901A" w14:textId="77777777" w:rsidR="00F85F52" w:rsidRPr="00667F5E" w:rsidRDefault="00F85F52" w:rsidP="008F1963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pct"/>
            <w:vMerge/>
            <w:vAlign w:val="center"/>
          </w:tcPr>
          <w:p w14:paraId="651C3618" w14:textId="77777777" w:rsidR="00F85F52" w:rsidRPr="00667F5E" w:rsidRDefault="00F85F52" w:rsidP="008F1963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F52" w:rsidRPr="00667F5E" w14:paraId="494BE94A" w14:textId="77777777" w:rsidTr="008F1963">
        <w:trPr>
          <w:trHeight w:val="454"/>
          <w:jc w:val="center"/>
        </w:trPr>
        <w:tc>
          <w:tcPr>
            <w:tcW w:w="198" w:type="pct"/>
            <w:vMerge/>
            <w:vAlign w:val="center"/>
          </w:tcPr>
          <w:p w14:paraId="6719956C" w14:textId="77777777" w:rsidR="00F85F52" w:rsidRPr="00667F5E" w:rsidRDefault="00F85F52" w:rsidP="008F1963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5B8642F3" w14:textId="77777777" w:rsidR="00F85F52" w:rsidRPr="00667F5E" w:rsidRDefault="00F85F52" w:rsidP="008F1963">
            <w:pPr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pct"/>
            <w:vAlign w:val="center"/>
          </w:tcPr>
          <w:p w14:paraId="48C341A3" w14:textId="77777777" w:rsidR="00F85F52" w:rsidRPr="00667F5E" w:rsidRDefault="00F85F52" w:rsidP="008F1963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pct"/>
            <w:vMerge/>
            <w:vAlign w:val="center"/>
          </w:tcPr>
          <w:p w14:paraId="05B9F07F" w14:textId="77777777" w:rsidR="00F85F52" w:rsidRPr="00667F5E" w:rsidRDefault="00F85F52" w:rsidP="008F1963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2A335F" w14:textId="1F01A033" w:rsidR="00F85F52" w:rsidRDefault="00F85F52" w:rsidP="00AE1B2B">
      <w:pPr>
        <w:rPr>
          <w:sz w:val="24"/>
          <w:szCs w:val="24"/>
        </w:rPr>
      </w:pPr>
    </w:p>
    <w:p w14:paraId="1C6B9275" w14:textId="3CE4C762" w:rsidR="00F85F52" w:rsidRDefault="00F85F52" w:rsidP="00AE1B2B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884"/>
        <w:gridCol w:w="6039"/>
        <w:gridCol w:w="1861"/>
      </w:tblGrid>
      <w:tr w:rsidR="00F85F52" w:rsidRPr="00667F5E" w14:paraId="26C7B8A7" w14:textId="77777777" w:rsidTr="008F1963">
        <w:trPr>
          <w:jc w:val="center"/>
        </w:trPr>
        <w:tc>
          <w:tcPr>
            <w:tcW w:w="198" w:type="pct"/>
            <w:vAlign w:val="center"/>
          </w:tcPr>
          <w:p w14:paraId="56F80CAC" w14:textId="77777777" w:rsidR="00F85F52" w:rsidRPr="00667F5E" w:rsidRDefault="00F85F52" w:rsidP="008F19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F5E">
              <w:rPr>
                <w:rFonts w:ascii="Arial" w:hAnsi="Arial" w:cs="Arial"/>
                <w:sz w:val="24"/>
                <w:szCs w:val="24"/>
              </w:rPr>
              <w:t>N°</w:t>
            </w:r>
          </w:p>
        </w:tc>
        <w:tc>
          <w:tcPr>
            <w:tcW w:w="932" w:type="pct"/>
            <w:vAlign w:val="center"/>
          </w:tcPr>
          <w:p w14:paraId="050AF5BC" w14:textId="77777777" w:rsidR="00F85F52" w:rsidRPr="00CD0899" w:rsidRDefault="00F85F52" w:rsidP="008F1963">
            <w:pPr>
              <w:jc w:val="center"/>
              <w:rPr>
                <w:rFonts w:ascii="Arial" w:hAnsi="Arial" w:cs="Arial"/>
              </w:rPr>
            </w:pPr>
            <w:r w:rsidRPr="00CD0899">
              <w:rPr>
                <w:rFonts w:ascii="Arial" w:hAnsi="Arial" w:cs="Arial"/>
              </w:rPr>
              <w:t>COGNOME E NOME</w:t>
            </w:r>
          </w:p>
        </w:tc>
        <w:tc>
          <w:tcPr>
            <w:tcW w:w="2970" w:type="pct"/>
            <w:vAlign w:val="center"/>
          </w:tcPr>
          <w:p w14:paraId="1081E4AC" w14:textId="77777777" w:rsidR="00F85F52" w:rsidRPr="00CD0899" w:rsidRDefault="00F85F52" w:rsidP="008F19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OBIETTIVI DI APPRENDIMENTO</w:t>
            </w:r>
          </w:p>
        </w:tc>
        <w:tc>
          <w:tcPr>
            <w:tcW w:w="900" w:type="pct"/>
            <w:tcBorders>
              <w:bottom w:val="single" w:sz="4" w:space="0" w:color="auto"/>
            </w:tcBorders>
            <w:vAlign w:val="center"/>
          </w:tcPr>
          <w:p w14:paraId="622E56E0" w14:textId="77777777" w:rsidR="00F85F52" w:rsidRPr="00667F5E" w:rsidRDefault="00F85F52" w:rsidP="008F19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VOTO\LIVELLO</w:t>
            </w:r>
          </w:p>
        </w:tc>
      </w:tr>
      <w:tr w:rsidR="00F85F52" w:rsidRPr="00667F5E" w14:paraId="2123D7A7" w14:textId="77777777" w:rsidTr="008F1963">
        <w:trPr>
          <w:trHeight w:val="454"/>
          <w:jc w:val="center"/>
        </w:trPr>
        <w:tc>
          <w:tcPr>
            <w:tcW w:w="198" w:type="pct"/>
            <w:tcBorders>
              <w:bottom w:val="single" w:sz="4" w:space="0" w:color="auto"/>
            </w:tcBorders>
            <w:vAlign w:val="center"/>
          </w:tcPr>
          <w:p w14:paraId="57039A03" w14:textId="77777777" w:rsidR="00F85F52" w:rsidRPr="00667F5E" w:rsidRDefault="00F85F52" w:rsidP="008F1963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40383989" w14:textId="77777777" w:rsidR="00F85F52" w:rsidRPr="00667F5E" w:rsidRDefault="00F85F52" w:rsidP="008F1963">
            <w:pPr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pct"/>
            <w:vAlign w:val="center"/>
          </w:tcPr>
          <w:p w14:paraId="48040B72" w14:textId="77777777" w:rsidR="00F85F52" w:rsidRPr="00667F5E" w:rsidRDefault="00F85F52" w:rsidP="008F1963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pct"/>
            <w:vMerge w:val="restart"/>
            <w:vAlign w:val="center"/>
          </w:tcPr>
          <w:p w14:paraId="5E37E39D" w14:textId="77777777" w:rsidR="00F85F52" w:rsidRPr="00667F5E" w:rsidRDefault="00F85F52" w:rsidP="008F1963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F52" w:rsidRPr="00667F5E" w14:paraId="7BB03A4F" w14:textId="77777777" w:rsidTr="008F1963">
        <w:trPr>
          <w:trHeight w:val="454"/>
          <w:jc w:val="center"/>
        </w:trPr>
        <w:tc>
          <w:tcPr>
            <w:tcW w:w="198" w:type="pct"/>
            <w:tcBorders>
              <w:bottom w:val="nil"/>
            </w:tcBorders>
            <w:vAlign w:val="center"/>
          </w:tcPr>
          <w:p w14:paraId="7714DE6F" w14:textId="77777777" w:rsidR="00F85F52" w:rsidRPr="00667F5E" w:rsidRDefault="00F85F52" w:rsidP="008F1963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76A62E13" w14:textId="77777777" w:rsidR="00F85F52" w:rsidRPr="00667F5E" w:rsidRDefault="00F85F52" w:rsidP="008F19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</w:t>
            </w:r>
          </w:p>
        </w:tc>
        <w:tc>
          <w:tcPr>
            <w:tcW w:w="2970" w:type="pct"/>
            <w:vAlign w:val="center"/>
          </w:tcPr>
          <w:p w14:paraId="60428284" w14:textId="77777777" w:rsidR="00F85F52" w:rsidRPr="00667F5E" w:rsidRDefault="00F85F52" w:rsidP="008F1963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pct"/>
            <w:vMerge/>
            <w:vAlign w:val="center"/>
          </w:tcPr>
          <w:p w14:paraId="7295E648" w14:textId="77777777" w:rsidR="00F85F52" w:rsidRPr="00667F5E" w:rsidRDefault="00F85F52" w:rsidP="008F1963">
            <w:pPr>
              <w:ind w:left="356" w:firstLine="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F52" w:rsidRPr="00667F5E" w14:paraId="736883A2" w14:textId="77777777" w:rsidTr="008F1963">
        <w:trPr>
          <w:trHeight w:val="454"/>
          <w:jc w:val="center"/>
        </w:trPr>
        <w:tc>
          <w:tcPr>
            <w:tcW w:w="198" w:type="pct"/>
            <w:vMerge w:val="restart"/>
            <w:tcBorders>
              <w:top w:val="nil"/>
            </w:tcBorders>
            <w:vAlign w:val="center"/>
          </w:tcPr>
          <w:p w14:paraId="32B9E71B" w14:textId="77777777" w:rsidR="00F85F52" w:rsidRPr="00667F5E" w:rsidRDefault="00F85F52" w:rsidP="008F1963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20E3BAC5" w14:textId="77777777" w:rsidR="00F85F52" w:rsidRPr="00667F5E" w:rsidRDefault="00F85F52" w:rsidP="008F19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pct"/>
            <w:vAlign w:val="center"/>
          </w:tcPr>
          <w:p w14:paraId="5B80E7BD" w14:textId="77777777" w:rsidR="00F85F52" w:rsidRPr="00667F5E" w:rsidRDefault="00F85F52" w:rsidP="008F1963">
            <w:pPr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pct"/>
            <w:vMerge/>
            <w:vAlign w:val="center"/>
          </w:tcPr>
          <w:p w14:paraId="7B472522" w14:textId="77777777" w:rsidR="00F85F52" w:rsidRPr="00667F5E" w:rsidRDefault="00F85F52" w:rsidP="008F1963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F52" w:rsidRPr="00667F5E" w14:paraId="326EFFCD" w14:textId="77777777" w:rsidTr="008F1963">
        <w:trPr>
          <w:trHeight w:val="454"/>
          <w:jc w:val="center"/>
        </w:trPr>
        <w:tc>
          <w:tcPr>
            <w:tcW w:w="198" w:type="pct"/>
            <w:vMerge/>
            <w:vAlign w:val="center"/>
          </w:tcPr>
          <w:p w14:paraId="0B8EC87A" w14:textId="77777777" w:rsidR="00F85F52" w:rsidRPr="00667F5E" w:rsidRDefault="00F85F52" w:rsidP="008F1963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7FADB613" w14:textId="77777777" w:rsidR="00F85F52" w:rsidRPr="00667F5E" w:rsidRDefault="00F85F52" w:rsidP="008F1963">
            <w:pPr>
              <w:ind w:left="72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Giudizio</w:t>
            </w:r>
          </w:p>
        </w:tc>
        <w:tc>
          <w:tcPr>
            <w:tcW w:w="2970" w:type="pct"/>
            <w:vAlign w:val="center"/>
          </w:tcPr>
          <w:p w14:paraId="462EFB3A" w14:textId="77777777" w:rsidR="00F85F52" w:rsidRPr="00667F5E" w:rsidRDefault="00F85F52" w:rsidP="008F1963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pct"/>
            <w:vMerge/>
            <w:vAlign w:val="center"/>
          </w:tcPr>
          <w:p w14:paraId="1368B185" w14:textId="77777777" w:rsidR="00F85F52" w:rsidRPr="00667F5E" w:rsidRDefault="00F85F52" w:rsidP="008F1963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F52" w:rsidRPr="00667F5E" w14:paraId="11136EB4" w14:textId="77777777" w:rsidTr="008F1963">
        <w:trPr>
          <w:trHeight w:val="454"/>
          <w:jc w:val="center"/>
        </w:trPr>
        <w:tc>
          <w:tcPr>
            <w:tcW w:w="198" w:type="pct"/>
            <w:vMerge/>
            <w:vAlign w:val="center"/>
          </w:tcPr>
          <w:p w14:paraId="6758360F" w14:textId="77777777" w:rsidR="00F85F52" w:rsidRPr="00667F5E" w:rsidRDefault="00F85F52" w:rsidP="008F1963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pct"/>
            <w:vAlign w:val="center"/>
          </w:tcPr>
          <w:p w14:paraId="3E1ECE71" w14:textId="77777777" w:rsidR="00F85F52" w:rsidRPr="00667F5E" w:rsidRDefault="00F85F52" w:rsidP="008F1963">
            <w:pPr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pct"/>
            <w:vAlign w:val="center"/>
          </w:tcPr>
          <w:p w14:paraId="3EE29B98" w14:textId="77777777" w:rsidR="00F85F52" w:rsidRPr="00667F5E" w:rsidRDefault="00F85F52" w:rsidP="008F1963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pct"/>
            <w:vMerge/>
            <w:vAlign w:val="center"/>
          </w:tcPr>
          <w:p w14:paraId="1677E831" w14:textId="77777777" w:rsidR="00F85F52" w:rsidRPr="00667F5E" w:rsidRDefault="00F85F52" w:rsidP="008F1963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C1CEE6" w14:textId="392B0E4B" w:rsidR="00F85F52" w:rsidRDefault="00F85F52" w:rsidP="00AE1B2B">
      <w:pPr>
        <w:rPr>
          <w:sz w:val="24"/>
          <w:szCs w:val="24"/>
        </w:rPr>
      </w:pPr>
    </w:p>
    <w:p w14:paraId="29120BDA" w14:textId="345D7D5E" w:rsidR="00F85F52" w:rsidRDefault="00F85F52" w:rsidP="00AE1B2B">
      <w:pPr>
        <w:rPr>
          <w:sz w:val="24"/>
          <w:szCs w:val="24"/>
        </w:rPr>
      </w:pPr>
    </w:p>
    <w:sectPr w:rsidR="00F85F52" w:rsidSect="00EF5D71">
      <w:headerReference w:type="default" r:id="rId7"/>
      <w:footerReference w:type="default" r:id="rId8"/>
      <w:headerReference w:type="first" r:id="rId9"/>
      <w:pgSz w:w="11906" w:h="16838"/>
      <w:pgMar w:top="1418" w:right="851" w:bottom="851" w:left="851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C8F03" w14:textId="77777777" w:rsidR="00946DE5" w:rsidRDefault="00946DE5">
      <w:r>
        <w:separator/>
      </w:r>
    </w:p>
  </w:endnote>
  <w:endnote w:type="continuationSeparator" w:id="0">
    <w:p w14:paraId="6D00A9BC" w14:textId="77777777" w:rsidR="00946DE5" w:rsidRDefault="0094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291D5" w14:textId="77777777" w:rsidR="00EF5D71" w:rsidRPr="004015E8" w:rsidRDefault="00EF5D71" w:rsidP="00EF5D71">
    <w:pPr>
      <w:pStyle w:val="Pidipagina"/>
      <w:jc w:val="right"/>
      <w:rPr>
        <w:rFonts w:ascii="Arial" w:hAnsi="Arial" w:cs="Arial"/>
        <w:i/>
        <w:color w:val="7F7F7F"/>
        <w:sz w:val="16"/>
        <w:szCs w:val="16"/>
      </w:rPr>
    </w:pPr>
    <w:r w:rsidRPr="004015E8">
      <w:rPr>
        <w:rFonts w:ascii="Arial" w:hAnsi="Arial" w:cs="Arial"/>
        <w:i/>
        <w:color w:val="7F7F7F"/>
        <w:sz w:val="16"/>
        <w:szCs w:val="16"/>
      </w:rPr>
      <w:t>MOD V</w:t>
    </w:r>
    <w:r>
      <w:rPr>
        <w:rFonts w:ascii="Arial" w:hAnsi="Arial" w:cs="Arial"/>
        <w:i/>
        <w:color w:val="7F7F7F"/>
        <w:sz w:val="16"/>
        <w:szCs w:val="16"/>
      </w:rPr>
      <w:t>E3b</w:t>
    </w:r>
    <w:r w:rsidRPr="004015E8">
      <w:rPr>
        <w:rFonts w:ascii="Arial" w:hAnsi="Arial" w:cs="Arial"/>
        <w:i/>
        <w:color w:val="7F7F7F"/>
        <w:sz w:val="16"/>
        <w:szCs w:val="16"/>
      </w:rPr>
      <w:t xml:space="preserve">_Verbale </w:t>
    </w:r>
    <w:r>
      <w:rPr>
        <w:rFonts w:ascii="Arial" w:hAnsi="Arial" w:cs="Arial"/>
        <w:i/>
        <w:color w:val="7F7F7F"/>
        <w:sz w:val="16"/>
        <w:szCs w:val="16"/>
      </w:rPr>
      <w:t>correzione prove scritte esami idoneità/integrativi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AAF39" w14:textId="77777777" w:rsidR="00946DE5" w:rsidRDefault="00946DE5">
      <w:r>
        <w:separator/>
      </w:r>
    </w:p>
  </w:footnote>
  <w:footnote w:type="continuationSeparator" w:id="0">
    <w:p w14:paraId="25929D43" w14:textId="77777777" w:rsidR="00946DE5" w:rsidRDefault="00946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2C400" w14:textId="77777777" w:rsidR="00013D2A" w:rsidRDefault="00013D2A" w:rsidP="00F27C5C">
    <w:pPr>
      <w:pStyle w:val="Intestazione"/>
    </w:pPr>
  </w:p>
  <w:p w14:paraId="60C609DE" w14:textId="77777777" w:rsidR="00EF5D71" w:rsidRDefault="00EF5D71" w:rsidP="00F27C5C">
    <w:pPr>
      <w:pStyle w:val="Intestazione"/>
    </w:pPr>
  </w:p>
  <w:p w14:paraId="287580A3" w14:textId="77777777" w:rsidR="00EF5D71" w:rsidRPr="004015E8" w:rsidRDefault="00EF5D71" w:rsidP="00EF5D71">
    <w:pPr>
      <w:pStyle w:val="Intestazione"/>
      <w:jc w:val="right"/>
      <w:rPr>
        <w:rFonts w:ascii="Arial" w:hAnsi="Arial" w:cs="Arial"/>
        <w:snapToGrid w:val="0"/>
        <w:sz w:val="16"/>
        <w:szCs w:val="16"/>
      </w:rPr>
    </w:pPr>
    <w:r w:rsidRPr="004015E8">
      <w:rPr>
        <w:rFonts w:ascii="Arial" w:hAnsi="Arial" w:cs="Arial"/>
        <w:snapToGrid w:val="0"/>
        <w:sz w:val="16"/>
        <w:szCs w:val="16"/>
      </w:rPr>
      <w:t xml:space="preserve">Pagina </w:t>
    </w:r>
    <w:r w:rsidRPr="004015E8">
      <w:rPr>
        <w:rFonts w:ascii="Arial" w:hAnsi="Arial" w:cs="Arial"/>
        <w:snapToGrid w:val="0"/>
        <w:sz w:val="16"/>
        <w:szCs w:val="16"/>
      </w:rPr>
      <w:fldChar w:fldCharType="begin"/>
    </w:r>
    <w:r w:rsidRPr="004015E8">
      <w:rPr>
        <w:rFonts w:ascii="Arial" w:hAnsi="Arial" w:cs="Arial"/>
        <w:snapToGrid w:val="0"/>
        <w:sz w:val="16"/>
        <w:szCs w:val="16"/>
      </w:rPr>
      <w:instrText xml:space="preserve"> PAGE </w:instrText>
    </w:r>
    <w:r w:rsidRPr="004015E8">
      <w:rPr>
        <w:rFonts w:ascii="Arial" w:hAnsi="Arial" w:cs="Arial"/>
        <w:snapToGrid w:val="0"/>
        <w:sz w:val="16"/>
        <w:szCs w:val="16"/>
      </w:rPr>
      <w:fldChar w:fldCharType="separate"/>
    </w:r>
    <w:r w:rsidR="00A311E3">
      <w:rPr>
        <w:rFonts w:ascii="Arial" w:hAnsi="Arial" w:cs="Arial"/>
        <w:noProof/>
        <w:snapToGrid w:val="0"/>
        <w:sz w:val="16"/>
        <w:szCs w:val="16"/>
      </w:rPr>
      <w:t>2</w:t>
    </w:r>
    <w:r w:rsidRPr="004015E8">
      <w:rPr>
        <w:rFonts w:ascii="Arial" w:hAnsi="Arial" w:cs="Arial"/>
        <w:snapToGrid w:val="0"/>
        <w:sz w:val="16"/>
        <w:szCs w:val="16"/>
      </w:rPr>
      <w:fldChar w:fldCharType="end"/>
    </w:r>
    <w:r w:rsidRPr="004015E8">
      <w:rPr>
        <w:rFonts w:ascii="Arial" w:hAnsi="Arial" w:cs="Arial"/>
        <w:snapToGrid w:val="0"/>
        <w:sz w:val="16"/>
        <w:szCs w:val="16"/>
      </w:rPr>
      <w:t xml:space="preserve"> di </w:t>
    </w:r>
    <w:r w:rsidRPr="004015E8">
      <w:rPr>
        <w:rFonts w:ascii="Arial" w:hAnsi="Arial" w:cs="Arial"/>
        <w:snapToGrid w:val="0"/>
        <w:sz w:val="16"/>
        <w:szCs w:val="16"/>
      </w:rPr>
      <w:fldChar w:fldCharType="begin"/>
    </w:r>
    <w:r w:rsidRPr="004015E8">
      <w:rPr>
        <w:rFonts w:ascii="Arial" w:hAnsi="Arial" w:cs="Arial"/>
        <w:snapToGrid w:val="0"/>
        <w:sz w:val="16"/>
        <w:szCs w:val="16"/>
      </w:rPr>
      <w:instrText xml:space="preserve"> NUMPAGES </w:instrText>
    </w:r>
    <w:r w:rsidRPr="004015E8">
      <w:rPr>
        <w:rFonts w:ascii="Arial" w:hAnsi="Arial" w:cs="Arial"/>
        <w:snapToGrid w:val="0"/>
        <w:sz w:val="16"/>
        <w:szCs w:val="16"/>
      </w:rPr>
      <w:fldChar w:fldCharType="separate"/>
    </w:r>
    <w:r w:rsidR="00A311E3">
      <w:rPr>
        <w:rFonts w:ascii="Arial" w:hAnsi="Arial" w:cs="Arial"/>
        <w:noProof/>
        <w:snapToGrid w:val="0"/>
        <w:sz w:val="16"/>
        <w:szCs w:val="16"/>
      </w:rPr>
      <w:t>2</w:t>
    </w:r>
    <w:r w:rsidRPr="004015E8">
      <w:rPr>
        <w:rFonts w:ascii="Arial" w:hAnsi="Arial" w:cs="Arial"/>
        <w:snapToGrid w:val="0"/>
        <w:sz w:val="16"/>
        <w:szCs w:val="16"/>
      </w:rPr>
      <w:fldChar w:fldCharType="end"/>
    </w:r>
  </w:p>
  <w:p w14:paraId="3ED4B1C6" w14:textId="77777777" w:rsidR="00EF5D71" w:rsidRDefault="00EF5D71" w:rsidP="00EF5D71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horzAnchor="margin" w:tblpXSpec="center" w:tblpY="-752"/>
      <w:tblW w:w="98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35"/>
      <w:gridCol w:w="2642"/>
    </w:tblGrid>
    <w:tr w:rsidR="00EF5D71" w:rsidRPr="00A057F0" w14:paraId="13B620E4" w14:textId="77777777" w:rsidTr="005726C8">
      <w:trPr>
        <w:trHeight w:val="410"/>
      </w:trPr>
      <w:tc>
        <w:tcPr>
          <w:tcW w:w="7235" w:type="dxa"/>
          <w:vMerge w:val="restart"/>
        </w:tcPr>
        <w:p w14:paraId="3243317A" w14:textId="77777777" w:rsidR="00DE740C" w:rsidRPr="00FC4124" w:rsidRDefault="00DE740C" w:rsidP="00DE740C">
          <w:pPr>
            <w:jc w:val="center"/>
            <w:rPr>
              <w:sz w:val="32"/>
              <w:szCs w:val="32"/>
            </w:rPr>
          </w:pPr>
          <w:r w:rsidRPr="00FC4124">
            <w:rPr>
              <w:sz w:val="32"/>
              <w:szCs w:val="32"/>
            </w:rPr>
            <w:t>Istituto Comprensivo n° 12 “C. Battisti – U. Foscolo”</w:t>
          </w:r>
        </w:p>
        <w:p w14:paraId="56CDD11D" w14:textId="77777777" w:rsidR="00DE740C" w:rsidRPr="00FC4124" w:rsidRDefault="00DE740C" w:rsidP="00DE740C">
          <w:pPr>
            <w:jc w:val="center"/>
            <w:rPr>
              <w:b/>
            </w:rPr>
          </w:pPr>
          <w:r w:rsidRPr="00FC4124">
            <w:rPr>
              <w:b/>
            </w:rPr>
            <w:t>Via A. Manzoni n. 66, 98121 MESSINA – Tel/Fax: 09048120 – C.F. 97093240832</w:t>
          </w:r>
        </w:p>
        <w:p w14:paraId="30DC1D6D" w14:textId="77777777" w:rsidR="00DE740C" w:rsidRPr="00FC4124" w:rsidRDefault="00DE740C" w:rsidP="00DE740C">
          <w:pPr>
            <w:jc w:val="center"/>
          </w:pPr>
          <w:r w:rsidRPr="00FC4124">
            <w:rPr>
              <w:b/>
            </w:rPr>
            <w:t xml:space="preserve">E-mail: </w:t>
          </w:r>
          <w:hyperlink r:id="rId1" w:history="1">
            <w:r w:rsidRPr="00FC4124">
              <w:rPr>
                <w:rStyle w:val="Collegamentoipertestuale"/>
              </w:rPr>
              <w:t>MEIC88200L@ISTRUZIONE.IT</w:t>
            </w:r>
          </w:hyperlink>
          <w:r w:rsidRPr="00FC4124">
            <w:t xml:space="preserve"> – </w:t>
          </w:r>
          <w:r w:rsidRPr="00FC4124">
            <w:rPr>
              <w:b/>
            </w:rPr>
            <w:t xml:space="preserve">PEC: </w:t>
          </w:r>
          <w:hyperlink r:id="rId2" w:history="1">
            <w:r w:rsidRPr="00FC4124">
              <w:rPr>
                <w:rStyle w:val="Collegamentoipertestuale"/>
                <w:color w:val="000000"/>
              </w:rPr>
              <w:t>MEIC88200L@PEC.ISTRUZIONE.IT</w:t>
            </w:r>
          </w:hyperlink>
        </w:p>
        <w:p w14:paraId="0761BAEA" w14:textId="77777777" w:rsidR="00DE740C" w:rsidRPr="00FC4124" w:rsidRDefault="00DE740C" w:rsidP="00DE740C">
          <w:pPr>
            <w:jc w:val="center"/>
            <w:rPr>
              <w:rStyle w:val="Collegamentoipertestuale"/>
              <w:lang w:val="en-US"/>
            </w:rPr>
          </w:pPr>
          <w:proofErr w:type="spellStart"/>
          <w:r w:rsidRPr="00FC4124">
            <w:rPr>
              <w:b/>
              <w:lang w:val="en-US"/>
            </w:rPr>
            <w:t>Sito</w:t>
          </w:r>
          <w:proofErr w:type="spellEnd"/>
          <w:r w:rsidRPr="00FC4124">
            <w:rPr>
              <w:b/>
              <w:lang w:val="en-US"/>
            </w:rPr>
            <w:t xml:space="preserve"> web:</w:t>
          </w:r>
          <w:r w:rsidRPr="00FC4124">
            <w:rPr>
              <w:lang w:val="en-US"/>
            </w:rPr>
            <w:t xml:space="preserve"> </w:t>
          </w:r>
          <w:hyperlink r:id="rId3" w:history="1">
            <w:r w:rsidRPr="00FC4124">
              <w:rPr>
                <w:rStyle w:val="Collegamentoipertestuale"/>
                <w:lang w:val="en-US"/>
              </w:rPr>
              <w:t>http://www.icbattistifoscolo.edu.it</w:t>
            </w:r>
          </w:hyperlink>
        </w:p>
        <w:p w14:paraId="4B4C4E17" w14:textId="77777777" w:rsidR="00DE740C" w:rsidRPr="00FC4124" w:rsidRDefault="00DE740C" w:rsidP="00DE740C">
          <w:pPr>
            <w:jc w:val="center"/>
            <w:rPr>
              <w:lang w:val="en-US"/>
            </w:rPr>
          </w:pPr>
        </w:p>
        <w:p w14:paraId="495CB334" w14:textId="77777777" w:rsidR="00DE740C" w:rsidRPr="00FC4124" w:rsidRDefault="00DE740C" w:rsidP="00DE740C">
          <w:pPr>
            <w:pStyle w:val="Intestazione"/>
            <w:tabs>
              <w:tab w:val="clear" w:pos="9638"/>
              <w:tab w:val="left" w:pos="9228"/>
            </w:tabs>
            <w:jc w:val="center"/>
            <w:rPr>
              <w:b/>
              <w:sz w:val="18"/>
              <w:szCs w:val="18"/>
            </w:rPr>
          </w:pPr>
          <w:r w:rsidRPr="00FC4124">
            <w:rPr>
              <w:b/>
              <w:sz w:val="18"/>
              <w:szCs w:val="18"/>
            </w:rPr>
            <w:t>Scuola dell’infanzia - Scuola primaria –</w:t>
          </w:r>
        </w:p>
        <w:p w14:paraId="1CF8CFD4" w14:textId="0453AC7C" w:rsidR="00F85F52" w:rsidRPr="00DE740C" w:rsidRDefault="00DE740C" w:rsidP="00DE740C">
          <w:pPr>
            <w:tabs>
              <w:tab w:val="left" w:pos="3900"/>
            </w:tabs>
            <w:jc w:val="center"/>
            <w:rPr>
              <w:rFonts w:ascii="Cambria" w:hAnsi="Cambria"/>
            </w:rPr>
          </w:pPr>
          <w:r w:rsidRPr="00FC4124">
            <w:rPr>
              <w:b/>
              <w:sz w:val="18"/>
              <w:szCs w:val="18"/>
            </w:rPr>
            <w:t>Scuola secondaria di I grado ad indirizzo musicale</w:t>
          </w:r>
        </w:p>
        <w:p w14:paraId="56D09AE6" w14:textId="2A4BF56F" w:rsidR="00EF5D71" w:rsidRPr="00DE740C" w:rsidRDefault="00EF5D71" w:rsidP="005726C8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42" w:type="dxa"/>
          <w:vAlign w:val="center"/>
        </w:tcPr>
        <w:p w14:paraId="1BD34977" w14:textId="77777777" w:rsidR="00EF5D71" w:rsidRPr="00A057F0" w:rsidRDefault="00EF5D71" w:rsidP="007D57C5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A057F0">
            <w:rPr>
              <w:rFonts w:ascii="Arial" w:hAnsi="Arial" w:cs="Arial"/>
              <w:sz w:val="22"/>
              <w:szCs w:val="22"/>
            </w:rPr>
            <w:t>MOD. V</w:t>
          </w:r>
          <w:r>
            <w:rPr>
              <w:rFonts w:ascii="Arial" w:hAnsi="Arial" w:cs="Arial"/>
              <w:sz w:val="22"/>
              <w:szCs w:val="22"/>
            </w:rPr>
            <w:t>E</w:t>
          </w:r>
          <w:r w:rsidR="007D57C5">
            <w:rPr>
              <w:rFonts w:ascii="Arial" w:hAnsi="Arial" w:cs="Arial"/>
              <w:sz w:val="22"/>
              <w:szCs w:val="22"/>
            </w:rPr>
            <w:t>3</w:t>
          </w:r>
          <w:r>
            <w:rPr>
              <w:rFonts w:ascii="Arial" w:hAnsi="Arial" w:cs="Arial"/>
              <w:sz w:val="22"/>
              <w:szCs w:val="22"/>
            </w:rPr>
            <w:t>b</w:t>
          </w:r>
        </w:p>
      </w:tc>
    </w:tr>
    <w:tr w:rsidR="00EF5D71" w:rsidRPr="00A057F0" w14:paraId="07F01C0C" w14:textId="77777777" w:rsidTr="005726C8">
      <w:trPr>
        <w:trHeight w:val="410"/>
      </w:trPr>
      <w:tc>
        <w:tcPr>
          <w:tcW w:w="7235" w:type="dxa"/>
          <w:vMerge/>
        </w:tcPr>
        <w:p w14:paraId="4D188951" w14:textId="77777777" w:rsidR="00EF5D71" w:rsidRPr="00086C09" w:rsidRDefault="00EF5D71" w:rsidP="005726C8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42" w:type="dxa"/>
          <w:vAlign w:val="center"/>
        </w:tcPr>
        <w:p w14:paraId="4158D4FF" w14:textId="77777777" w:rsidR="00EF5D71" w:rsidRPr="00A057F0" w:rsidRDefault="00EF5D71" w:rsidP="005726C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A057F0">
            <w:rPr>
              <w:rFonts w:ascii="Arial" w:hAnsi="Arial" w:cs="Arial"/>
              <w:sz w:val="16"/>
              <w:szCs w:val="16"/>
            </w:rPr>
            <w:t>ANNO SCOLASTICO</w:t>
          </w:r>
          <w:r w:rsidRPr="00A057F0">
            <w:rPr>
              <w:rFonts w:ascii="Arial" w:hAnsi="Arial" w:cs="Arial"/>
              <w:bCs/>
              <w:sz w:val="16"/>
              <w:szCs w:val="16"/>
            </w:rPr>
            <w:t xml:space="preserve"> 20__ / 20__</w:t>
          </w:r>
        </w:p>
      </w:tc>
    </w:tr>
    <w:tr w:rsidR="00EF5D71" w:rsidRPr="00A057F0" w14:paraId="73869676" w14:textId="77777777" w:rsidTr="005726C8">
      <w:trPr>
        <w:trHeight w:val="279"/>
      </w:trPr>
      <w:tc>
        <w:tcPr>
          <w:tcW w:w="7235" w:type="dxa"/>
          <w:vMerge/>
        </w:tcPr>
        <w:p w14:paraId="2170B0EF" w14:textId="77777777" w:rsidR="00EF5D71" w:rsidRPr="00086C09" w:rsidRDefault="00EF5D71" w:rsidP="005726C8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42" w:type="dxa"/>
          <w:vAlign w:val="center"/>
        </w:tcPr>
        <w:p w14:paraId="7B40799E" w14:textId="77777777" w:rsidR="00EF5D71" w:rsidRPr="00A057F0" w:rsidRDefault="00EF5D71" w:rsidP="005726C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A057F0">
            <w:rPr>
              <w:rFonts w:ascii="Arial" w:hAnsi="Arial" w:cs="Arial"/>
              <w:snapToGrid w:val="0"/>
              <w:sz w:val="16"/>
              <w:szCs w:val="16"/>
            </w:rPr>
            <w:t xml:space="preserve">Pagina </w:t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fldChar w:fldCharType="begin"/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instrText xml:space="preserve"> PAGE </w:instrText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fldChar w:fldCharType="separate"/>
          </w:r>
          <w:r w:rsidR="00FB2315">
            <w:rPr>
              <w:rFonts w:ascii="Arial" w:hAnsi="Arial" w:cs="Arial"/>
              <w:noProof/>
              <w:snapToGrid w:val="0"/>
              <w:sz w:val="16"/>
              <w:szCs w:val="16"/>
            </w:rPr>
            <w:t>1</w:t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fldChar w:fldCharType="end"/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t xml:space="preserve"> di </w:t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fldChar w:fldCharType="begin"/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instrText xml:space="preserve"> NUMPAGES </w:instrText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fldChar w:fldCharType="separate"/>
          </w:r>
          <w:r w:rsidR="00FB2315">
            <w:rPr>
              <w:rFonts w:ascii="Arial" w:hAnsi="Arial" w:cs="Arial"/>
              <w:noProof/>
              <w:snapToGrid w:val="0"/>
              <w:sz w:val="16"/>
              <w:szCs w:val="16"/>
            </w:rPr>
            <w:t>1</w:t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fldChar w:fldCharType="end"/>
          </w:r>
        </w:p>
      </w:tc>
    </w:tr>
  </w:tbl>
  <w:p w14:paraId="0D4714A5" w14:textId="49540BCF" w:rsidR="00EF5D71" w:rsidRDefault="00EF5D71" w:rsidP="00EF5D7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009E5185"/>
    <w:multiLevelType w:val="hybridMultilevel"/>
    <w:tmpl w:val="C76AC8D2"/>
    <w:lvl w:ilvl="0" w:tplc="0410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</w:lvl>
    <w:lvl w:ilvl="2" w:tplc="04100005">
      <w:start w:val="1"/>
      <w:numFmt w:val="decimal"/>
      <w:lvlText w:val="%3."/>
      <w:lvlJc w:val="left"/>
      <w:pPr>
        <w:tabs>
          <w:tab w:val="num" w:pos="2557"/>
        </w:tabs>
        <w:ind w:left="2557" w:hanging="360"/>
      </w:pPr>
    </w:lvl>
    <w:lvl w:ilvl="3" w:tplc="0410000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00003">
      <w:start w:val="1"/>
      <w:numFmt w:val="decimal"/>
      <w:lvlText w:val="%5."/>
      <w:lvlJc w:val="left"/>
      <w:pPr>
        <w:tabs>
          <w:tab w:val="num" w:pos="3997"/>
        </w:tabs>
        <w:ind w:left="3997" w:hanging="360"/>
      </w:pPr>
    </w:lvl>
    <w:lvl w:ilvl="5" w:tplc="04100005">
      <w:start w:val="1"/>
      <w:numFmt w:val="decimal"/>
      <w:lvlText w:val="%6."/>
      <w:lvlJc w:val="left"/>
      <w:pPr>
        <w:tabs>
          <w:tab w:val="num" w:pos="4717"/>
        </w:tabs>
        <w:ind w:left="4717" w:hanging="360"/>
      </w:pPr>
    </w:lvl>
    <w:lvl w:ilvl="6" w:tplc="0410000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00003">
      <w:start w:val="1"/>
      <w:numFmt w:val="decimal"/>
      <w:lvlText w:val="%8."/>
      <w:lvlJc w:val="left"/>
      <w:pPr>
        <w:tabs>
          <w:tab w:val="num" w:pos="6157"/>
        </w:tabs>
        <w:ind w:left="6157" w:hanging="360"/>
      </w:pPr>
    </w:lvl>
    <w:lvl w:ilvl="8" w:tplc="04100005">
      <w:start w:val="1"/>
      <w:numFmt w:val="decimal"/>
      <w:lvlText w:val="%9."/>
      <w:lvlJc w:val="left"/>
      <w:pPr>
        <w:tabs>
          <w:tab w:val="num" w:pos="6877"/>
        </w:tabs>
        <w:ind w:left="6877" w:hanging="360"/>
      </w:pPr>
    </w:lvl>
  </w:abstractNum>
  <w:abstractNum w:abstractNumId="2" w15:restartNumberingAfterBreak="0">
    <w:nsid w:val="13334541"/>
    <w:multiLevelType w:val="multilevel"/>
    <w:tmpl w:val="44EA2690"/>
    <w:lvl w:ilvl="0">
      <w:start w:val="1"/>
      <w:numFmt w:val="lowerLetter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" w15:restartNumberingAfterBreak="0">
    <w:nsid w:val="17A42B1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7281296"/>
    <w:multiLevelType w:val="hybridMultilevel"/>
    <w:tmpl w:val="6BFAE292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7E677795"/>
    <w:multiLevelType w:val="hybridMultilevel"/>
    <w:tmpl w:val="CDF021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6A"/>
    <w:rsid w:val="00011D16"/>
    <w:rsid w:val="00013D2A"/>
    <w:rsid w:val="0004178F"/>
    <w:rsid w:val="00056990"/>
    <w:rsid w:val="00092829"/>
    <w:rsid w:val="000C1279"/>
    <w:rsid w:val="000D1BEC"/>
    <w:rsid w:val="001874C0"/>
    <w:rsid w:val="001D236D"/>
    <w:rsid w:val="00244A38"/>
    <w:rsid w:val="003050F2"/>
    <w:rsid w:val="00327B48"/>
    <w:rsid w:val="00395CE1"/>
    <w:rsid w:val="003D6CBB"/>
    <w:rsid w:val="004A2A33"/>
    <w:rsid w:val="004D6610"/>
    <w:rsid w:val="004F29C8"/>
    <w:rsid w:val="005726C8"/>
    <w:rsid w:val="00584C88"/>
    <w:rsid w:val="005C1048"/>
    <w:rsid w:val="00667F5E"/>
    <w:rsid w:val="00704145"/>
    <w:rsid w:val="007A28A2"/>
    <w:rsid w:val="007C6189"/>
    <w:rsid w:val="007D57C5"/>
    <w:rsid w:val="007E79D6"/>
    <w:rsid w:val="008333F0"/>
    <w:rsid w:val="008A5F98"/>
    <w:rsid w:val="008D4D48"/>
    <w:rsid w:val="00906A6A"/>
    <w:rsid w:val="00946DE5"/>
    <w:rsid w:val="00976FCD"/>
    <w:rsid w:val="00A311E3"/>
    <w:rsid w:val="00A74BC7"/>
    <w:rsid w:val="00AB0C72"/>
    <w:rsid w:val="00AC095A"/>
    <w:rsid w:val="00AD11A8"/>
    <w:rsid w:val="00AE1B2B"/>
    <w:rsid w:val="00B0120C"/>
    <w:rsid w:val="00B168A8"/>
    <w:rsid w:val="00B65C81"/>
    <w:rsid w:val="00BE6C50"/>
    <w:rsid w:val="00C36E2F"/>
    <w:rsid w:val="00CB7164"/>
    <w:rsid w:val="00CC6F70"/>
    <w:rsid w:val="00CD731C"/>
    <w:rsid w:val="00D01D25"/>
    <w:rsid w:val="00DB4E57"/>
    <w:rsid w:val="00DE740C"/>
    <w:rsid w:val="00E021EB"/>
    <w:rsid w:val="00E10D3E"/>
    <w:rsid w:val="00E92390"/>
    <w:rsid w:val="00EF5D71"/>
    <w:rsid w:val="00F27C5C"/>
    <w:rsid w:val="00F641A2"/>
    <w:rsid w:val="00F85F52"/>
    <w:rsid w:val="00F96077"/>
    <w:rsid w:val="00FB2315"/>
    <w:rsid w:val="00FB5923"/>
    <w:rsid w:val="00FE30FB"/>
    <w:rsid w:val="00FE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78B7B8"/>
  <w15:docId w15:val="{C43DAC6A-E51B-7843-A85E-BC61EF90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  <w:szCs w:val="24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8"/>
      <w:lang w:val="pl-PL" w:eastAsia="pl-PL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u w:val="single"/>
      <w:lang w:eastAsia="pl-P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both"/>
    </w:pPr>
    <w:rPr>
      <w:b/>
      <w:sz w:val="24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semiHidden/>
    <w:pPr>
      <w:jc w:val="both"/>
    </w:pPr>
    <w:rPr>
      <w:sz w:val="28"/>
    </w:rPr>
  </w:style>
  <w:style w:type="table" w:styleId="Grigliatabella">
    <w:name w:val="Table Grid"/>
    <w:basedOn w:val="Tabellanormale"/>
    <w:uiPriority w:val="59"/>
    <w:rsid w:val="00F27C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E523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30FB"/>
  </w:style>
  <w:style w:type="paragraph" w:styleId="Nessunaspaziatura">
    <w:name w:val="No Spacing"/>
    <w:uiPriority w:val="1"/>
    <w:qFormat/>
    <w:rsid w:val="00EF5D71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battistifoscolo.edu.it" TargetMode="External"/><Relationship Id="rId2" Type="http://schemas.openxmlformats.org/officeDocument/2006/relationships/hyperlink" Target="mailto:MEIC88200L@PEC.ISTRUZIONE.IT" TargetMode="External"/><Relationship Id="rId1" Type="http://schemas.openxmlformats.org/officeDocument/2006/relationships/hyperlink" Target="mailto:MEIC88200L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\Desktop\carta%20intestata\CARTA%20INTESTATA%20ARCHIMEDE%20VERTIC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ARCHIMEDE VERTICALE</Template>
  <TotalTime>0</TotalTime>
  <Pages>3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CORREZIONE PROVA SCRITTA DI ……………………</vt:lpstr>
    </vt:vector>
  </TitlesOfParts>
  <Company>a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CORREZIONE PROVA SCRITTA DI ……………………</dc:title>
  <dc:creator>Anna Schettino</dc:creator>
  <cp:keywords>Modulistica; Verbali; Esami</cp:keywords>
  <cp:lastModifiedBy>Elena Fileti</cp:lastModifiedBy>
  <cp:revision>2</cp:revision>
  <cp:lastPrinted>2012-07-29T15:47:00Z</cp:lastPrinted>
  <dcterms:created xsi:type="dcterms:W3CDTF">2024-06-11T06:36:00Z</dcterms:created>
  <dcterms:modified xsi:type="dcterms:W3CDTF">2024-06-11T06:36:00Z</dcterms:modified>
  <cp:category>scuola</cp:category>
</cp:coreProperties>
</file>