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70EC7" w14:textId="77777777" w:rsidR="001723EE" w:rsidRDefault="001723EE" w:rsidP="00D87F3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7061"/>
      </w:tblGrid>
      <w:tr w:rsidR="001723EE" w:rsidRPr="001D2A37" w14:paraId="2AF266D2" w14:textId="77777777" w:rsidTr="001E32D1">
        <w:trPr>
          <w:trHeight w:val="253"/>
          <w:jc w:val="center"/>
        </w:trPr>
        <w:tc>
          <w:tcPr>
            <w:tcW w:w="1499" w:type="pct"/>
            <w:vAlign w:val="center"/>
          </w:tcPr>
          <w:p w14:paraId="6AFEDA08" w14:textId="77777777" w:rsidR="001723EE" w:rsidRPr="00877ED4" w:rsidRDefault="001723EE" w:rsidP="00D87F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7ED4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  <w:r w:rsidRPr="00877E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01" w:type="pct"/>
            <w:vAlign w:val="center"/>
          </w:tcPr>
          <w:p w14:paraId="4DFF5AC5" w14:textId="77777777" w:rsidR="001723EE" w:rsidRPr="0007338A" w:rsidRDefault="001723EE" w:rsidP="00D87F3A">
            <w:pPr>
              <w:rPr>
                <w:rFonts w:ascii="Arial" w:hAnsi="Arial" w:cs="Arial"/>
              </w:rPr>
            </w:pPr>
            <w:r w:rsidRPr="0007338A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7338A">
              <w:rPr>
                <w:rFonts w:ascii="Arial" w:hAnsi="Arial" w:cs="Arial"/>
              </w:rPr>
              <w:t xml:space="preserve"> </w:t>
            </w:r>
            <w:r w:rsidRPr="00850AA6">
              <w:rPr>
                <w:rFonts w:ascii="Arial" w:hAnsi="Arial" w:cs="Arial"/>
                <w:b/>
              </w:rPr>
              <w:t xml:space="preserve">ESAMI DI </w:t>
            </w:r>
            <w:proofErr w:type="gramStart"/>
            <w:r w:rsidRPr="00850AA6">
              <w:rPr>
                <w:rFonts w:ascii="Arial" w:hAnsi="Arial" w:cs="Arial"/>
                <w:b/>
              </w:rPr>
              <w:t>IDONEITÀ</w:t>
            </w:r>
            <w:r w:rsidRPr="000733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7338A">
              <w:rPr>
                <w:rFonts w:ascii="Arial" w:hAnsi="Arial" w:cs="Arial"/>
              </w:rPr>
              <w:t>ALLA</w:t>
            </w:r>
            <w:proofErr w:type="gramEnd"/>
            <w:r w:rsidRPr="0007338A">
              <w:rPr>
                <w:rFonts w:ascii="Arial" w:hAnsi="Arial" w:cs="Arial"/>
              </w:rPr>
              <w:t xml:space="preserve"> CLASSE …… 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.......……………</w:t>
            </w:r>
            <w:r w:rsidR="006C7A15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</w:t>
            </w:r>
          </w:p>
          <w:p w14:paraId="584A06C4" w14:textId="77777777" w:rsidR="001723EE" w:rsidRPr="001D2A37" w:rsidRDefault="001723EE" w:rsidP="00D87F3A">
            <w:pPr>
              <w:rPr>
                <w:rFonts w:ascii="Arial" w:hAnsi="Arial" w:cs="Arial"/>
                <w:sz w:val="22"/>
                <w:szCs w:val="22"/>
              </w:rPr>
            </w:pPr>
            <w:r w:rsidRPr="0007338A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733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AA6">
              <w:rPr>
                <w:rFonts w:ascii="Arial" w:hAnsi="Arial" w:cs="Arial"/>
                <w:b/>
              </w:rPr>
              <w:t>ESAMI INTEGRATIVI</w:t>
            </w:r>
            <w:r w:rsidRPr="0007338A">
              <w:rPr>
                <w:rFonts w:ascii="Arial" w:hAnsi="Arial" w:cs="Arial"/>
              </w:rPr>
              <w:t xml:space="preserve"> ALLA CLASSE …... 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.......</w:t>
            </w:r>
            <w:r w:rsidRPr="0007338A">
              <w:rPr>
                <w:rFonts w:ascii="Arial" w:hAnsi="Arial" w:cs="Arial"/>
              </w:rPr>
              <w:t>……………</w:t>
            </w:r>
          </w:p>
        </w:tc>
      </w:tr>
    </w:tbl>
    <w:p w14:paraId="305F430F" w14:textId="77777777" w:rsidR="001723EE" w:rsidRDefault="001723EE" w:rsidP="00D87F3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098"/>
      </w:tblGrid>
      <w:tr w:rsidR="001723EE" w:rsidRPr="008B6924" w14:paraId="12AD5593" w14:textId="77777777" w:rsidTr="006C7A15">
        <w:trPr>
          <w:trHeight w:val="397"/>
          <w:jc w:val="center"/>
        </w:trPr>
        <w:tc>
          <w:tcPr>
            <w:tcW w:w="1464" w:type="pct"/>
            <w:vAlign w:val="center"/>
          </w:tcPr>
          <w:p w14:paraId="519C55D6" w14:textId="77777777" w:rsidR="001723EE" w:rsidRPr="008B6924" w:rsidRDefault="001723EE" w:rsidP="00D87F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PROVA </w:t>
            </w:r>
            <w:r w:rsidR="009868E6">
              <w:rPr>
                <w:rFonts w:ascii="Arial" w:hAnsi="Arial" w:cs="Arial"/>
                <w:b/>
                <w:sz w:val="22"/>
                <w:szCs w:val="22"/>
              </w:rPr>
              <w:t xml:space="preserve">ORALE </w:t>
            </w:r>
            <w:r>
              <w:rPr>
                <w:rFonts w:ascii="Arial" w:hAnsi="Arial" w:cs="Arial"/>
                <w:b/>
                <w:sz w:val="22"/>
                <w:szCs w:val="22"/>
              </w:rPr>
              <w:t>DI</w:t>
            </w:r>
          </w:p>
        </w:tc>
        <w:tc>
          <w:tcPr>
            <w:tcW w:w="3536" w:type="pct"/>
            <w:vAlign w:val="center"/>
          </w:tcPr>
          <w:p w14:paraId="7595E634" w14:textId="77777777" w:rsidR="001723EE" w:rsidRPr="008B6924" w:rsidRDefault="001723EE" w:rsidP="00D87F3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</w:t>
            </w:r>
          </w:p>
        </w:tc>
      </w:tr>
    </w:tbl>
    <w:p w14:paraId="1EB8A579" w14:textId="77777777" w:rsidR="00D87F3A" w:rsidRDefault="00D87F3A" w:rsidP="00D87F3A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BC736BA" w14:textId="77777777" w:rsidR="00D953E6" w:rsidRDefault="00013D2A" w:rsidP="00D87F3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F1D6F">
        <w:rPr>
          <w:rFonts w:ascii="Arial" w:hAnsi="Arial" w:cs="Arial"/>
          <w:color w:val="000000"/>
          <w:sz w:val="24"/>
          <w:szCs w:val="24"/>
        </w:rPr>
        <w:t xml:space="preserve">Il giorno …… del </w:t>
      </w:r>
      <w:r w:rsidR="007C6189" w:rsidRPr="009F1D6F">
        <w:rPr>
          <w:rFonts w:ascii="Arial" w:hAnsi="Arial" w:cs="Arial"/>
          <w:color w:val="000000"/>
          <w:sz w:val="24"/>
          <w:szCs w:val="24"/>
        </w:rPr>
        <w:t>mese di ……………</w:t>
      </w:r>
      <w:r w:rsidR="00906A6A" w:rsidRPr="009F1D6F">
        <w:rPr>
          <w:rFonts w:ascii="Arial" w:hAnsi="Arial" w:cs="Arial"/>
          <w:color w:val="000000"/>
          <w:sz w:val="24"/>
          <w:szCs w:val="24"/>
        </w:rPr>
        <w:t xml:space="preserve"> dell’anno </w:t>
      </w:r>
      <w:r w:rsidR="007C6189" w:rsidRPr="009F1D6F">
        <w:rPr>
          <w:rFonts w:ascii="Arial" w:hAnsi="Arial" w:cs="Arial"/>
          <w:color w:val="000000"/>
          <w:sz w:val="24"/>
          <w:szCs w:val="24"/>
        </w:rPr>
        <w:t>……</w:t>
      </w:r>
      <w:r w:rsidRPr="009F1D6F">
        <w:rPr>
          <w:rFonts w:ascii="Arial" w:hAnsi="Arial" w:cs="Arial"/>
          <w:color w:val="000000"/>
          <w:sz w:val="24"/>
          <w:szCs w:val="24"/>
        </w:rPr>
        <w:t>, alle ore</w:t>
      </w:r>
      <w:r w:rsidR="007C6189" w:rsidRPr="009F1D6F">
        <w:rPr>
          <w:rFonts w:ascii="Arial" w:hAnsi="Arial" w:cs="Arial"/>
          <w:color w:val="000000"/>
          <w:sz w:val="24"/>
          <w:szCs w:val="24"/>
        </w:rPr>
        <w:t xml:space="preserve"> …………. 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nell’aula </w:t>
      </w:r>
      <w:proofErr w:type="gramStart"/>
      <w:r w:rsidRPr="009F1D6F">
        <w:rPr>
          <w:rFonts w:ascii="Arial" w:hAnsi="Arial" w:cs="Arial"/>
          <w:color w:val="000000"/>
          <w:sz w:val="24"/>
          <w:szCs w:val="24"/>
        </w:rPr>
        <w:t>…</w:t>
      </w:r>
      <w:r w:rsidR="00C87FA2">
        <w:rPr>
          <w:rFonts w:ascii="Arial" w:hAnsi="Arial" w:cs="Arial"/>
          <w:color w:val="000000"/>
          <w:sz w:val="24"/>
          <w:szCs w:val="24"/>
        </w:rPr>
        <w:t>….</w:t>
      </w:r>
      <w:proofErr w:type="gramEnd"/>
      <w:r w:rsidR="00C87FA2">
        <w:rPr>
          <w:rFonts w:ascii="Arial" w:hAnsi="Arial" w:cs="Arial"/>
          <w:color w:val="000000"/>
          <w:sz w:val="24"/>
          <w:szCs w:val="24"/>
        </w:rPr>
        <w:t>.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….. </w:t>
      </w:r>
    </w:p>
    <w:p w14:paraId="2CB0C7DC" w14:textId="5C1CCBFB" w:rsidR="00656F6A" w:rsidRDefault="00D953E6" w:rsidP="00D87F3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Plesso ……………………………..</w:t>
      </w:r>
      <w:r w:rsidR="00070512">
        <w:rPr>
          <w:rFonts w:ascii="Arial" w:hAnsi="Arial" w:cs="Arial"/>
          <w:sz w:val="24"/>
          <w:szCs w:val="24"/>
        </w:rPr>
        <w:t xml:space="preserve">dell’Istituto </w:t>
      </w:r>
      <w:r>
        <w:rPr>
          <w:rFonts w:ascii="Arial" w:hAnsi="Arial" w:cs="Arial"/>
          <w:color w:val="000000"/>
          <w:sz w:val="24"/>
          <w:szCs w:val="24"/>
        </w:rPr>
        <w:t>“</w:t>
      </w:r>
      <w:r w:rsidR="004F190B">
        <w:rPr>
          <w:rFonts w:ascii="Arial" w:hAnsi="Arial" w:cs="Arial"/>
          <w:color w:val="000000"/>
          <w:sz w:val="24"/>
          <w:szCs w:val="24"/>
        </w:rPr>
        <w:t>Battisti-Foscolo</w:t>
      </w:r>
      <w:r>
        <w:rPr>
          <w:rFonts w:ascii="Arial" w:hAnsi="Arial" w:cs="Arial"/>
          <w:color w:val="000000"/>
          <w:sz w:val="24"/>
          <w:szCs w:val="24"/>
        </w:rPr>
        <w:t xml:space="preserve">” di </w:t>
      </w:r>
      <w:r w:rsidR="004F190B">
        <w:rPr>
          <w:rFonts w:ascii="Arial" w:hAnsi="Arial" w:cs="Arial"/>
          <w:color w:val="000000"/>
          <w:sz w:val="24"/>
          <w:szCs w:val="24"/>
        </w:rPr>
        <w:t>Messina</w:t>
      </w:r>
      <w:bookmarkStart w:id="0" w:name="_GoBack"/>
      <w:bookmarkEnd w:id="0"/>
      <w:r w:rsidR="00013D2A" w:rsidRPr="009F1D6F">
        <w:rPr>
          <w:rFonts w:ascii="Arial" w:hAnsi="Arial" w:cs="Arial"/>
          <w:color w:val="000000"/>
          <w:sz w:val="24"/>
          <w:szCs w:val="24"/>
        </w:rPr>
        <w:t xml:space="preserve"> si è riunita la commissione per </w:t>
      </w:r>
      <w:r w:rsidR="00433911">
        <w:rPr>
          <w:rFonts w:ascii="Arial" w:hAnsi="Arial" w:cs="Arial"/>
          <w:sz w:val="24"/>
          <w:szCs w:val="24"/>
        </w:rPr>
        <w:t xml:space="preserve">gli esami di idoneità/integrativi </w:t>
      </w:r>
      <w:r w:rsidR="00013D2A" w:rsidRPr="009F1D6F">
        <w:rPr>
          <w:rFonts w:ascii="Arial" w:hAnsi="Arial" w:cs="Arial"/>
          <w:color w:val="000000"/>
          <w:sz w:val="24"/>
          <w:szCs w:val="24"/>
        </w:rPr>
        <w:t>costituita</w:t>
      </w:r>
      <w:r w:rsidR="00656F6A" w:rsidRPr="00656F6A">
        <w:rPr>
          <w:rFonts w:ascii="Arial" w:hAnsi="Arial" w:cs="Arial"/>
          <w:color w:val="000000"/>
          <w:sz w:val="24"/>
          <w:szCs w:val="24"/>
        </w:rPr>
        <w:t xml:space="preserve"> </w:t>
      </w:r>
      <w:r w:rsidR="00656F6A" w:rsidRPr="009F1D6F">
        <w:rPr>
          <w:rFonts w:ascii="Arial" w:hAnsi="Arial" w:cs="Arial"/>
          <w:color w:val="000000"/>
          <w:sz w:val="24"/>
          <w:szCs w:val="24"/>
        </w:rPr>
        <w:t xml:space="preserve">al fine di procedere </w:t>
      </w:r>
      <w:r w:rsidR="00656F6A">
        <w:rPr>
          <w:rFonts w:ascii="Arial" w:hAnsi="Arial" w:cs="Arial"/>
          <w:color w:val="000000"/>
          <w:sz w:val="24"/>
          <w:szCs w:val="24"/>
        </w:rPr>
        <w:t xml:space="preserve">alle </w:t>
      </w:r>
      <w:r w:rsidR="00656F6A" w:rsidRPr="009F1D6F">
        <w:rPr>
          <w:rFonts w:ascii="Arial" w:hAnsi="Arial" w:cs="Arial"/>
          <w:color w:val="000000"/>
          <w:sz w:val="24"/>
          <w:szCs w:val="24"/>
        </w:rPr>
        <w:t xml:space="preserve">operazioni </w:t>
      </w:r>
      <w:r w:rsidR="00656F6A">
        <w:rPr>
          <w:rFonts w:ascii="Arial" w:hAnsi="Arial" w:cs="Arial"/>
          <w:color w:val="000000"/>
          <w:sz w:val="24"/>
          <w:szCs w:val="24"/>
        </w:rPr>
        <w:t xml:space="preserve">relative </w:t>
      </w:r>
      <w:r w:rsidR="00656F6A" w:rsidRPr="009F1D6F">
        <w:rPr>
          <w:rFonts w:ascii="Arial" w:hAnsi="Arial" w:cs="Arial"/>
          <w:color w:val="000000"/>
          <w:sz w:val="24"/>
          <w:szCs w:val="24"/>
        </w:rPr>
        <w:t>a</w:t>
      </w:r>
      <w:r w:rsidR="00656F6A">
        <w:rPr>
          <w:rFonts w:ascii="Arial" w:hAnsi="Arial" w:cs="Arial"/>
          <w:color w:val="000000"/>
          <w:sz w:val="24"/>
          <w:szCs w:val="24"/>
        </w:rPr>
        <w:t xml:space="preserve">lle </w:t>
      </w:r>
      <w:r w:rsidR="00656F6A" w:rsidRPr="009F1D6F">
        <w:rPr>
          <w:rFonts w:ascii="Arial" w:hAnsi="Arial" w:cs="Arial"/>
          <w:color w:val="000000"/>
          <w:sz w:val="24"/>
          <w:szCs w:val="24"/>
        </w:rPr>
        <w:t>prove orali</w:t>
      </w:r>
      <w:r w:rsidR="00656F6A">
        <w:rPr>
          <w:rFonts w:ascii="Arial" w:hAnsi="Arial" w:cs="Arial"/>
          <w:color w:val="000000"/>
          <w:sz w:val="24"/>
          <w:szCs w:val="24"/>
        </w:rPr>
        <w:t xml:space="preserve"> d’esame dei </w:t>
      </w:r>
      <w:r w:rsidR="00656F6A" w:rsidRPr="009F1D6F">
        <w:rPr>
          <w:rFonts w:ascii="Arial" w:hAnsi="Arial" w:cs="Arial"/>
          <w:color w:val="000000"/>
          <w:sz w:val="24"/>
          <w:szCs w:val="24"/>
        </w:rPr>
        <w:t xml:space="preserve">sottoelencati </w:t>
      </w:r>
      <w:r w:rsidR="00656F6A">
        <w:rPr>
          <w:rFonts w:ascii="Arial" w:hAnsi="Arial" w:cs="Arial"/>
          <w:color w:val="000000"/>
          <w:sz w:val="24"/>
          <w:szCs w:val="24"/>
        </w:rPr>
        <w:t>alunni convocati.</w:t>
      </w:r>
      <w:r w:rsidR="00656F6A" w:rsidRPr="009F1D6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4EFFF8B" w14:textId="77777777" w:rsidR="00656F6A" w:rsidRPr="00656F6A" w:rsidRDefault="00656F6A" w:rsidP="00D87F3A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56F6A">
        <w:rPr>
          <w:rFonts w:ascii="Arial" w:hAnsi="Arial" w:cs="Arial"/>
          <w:color w:val="000000"/>
          <w:sz w:val="24"/>
          <w:szCs w:val="24"/>
        </w:rPr>
        <w:t xml:space="preserve">Presiede </w:t>
      </w:r>
      <w:r w:rsidR="00877ED4">
        <w:rPr>
          <w:rFonts w:ascii="Arial" w:hAnsi="Arial" w:cs="Arial"/>
          <w:color w:val="000000"/>
          <w:sz w:val="24"/>
          <w:szCs w:val="24"/>
        </w:rPr>
        <w:t xml:space="preserve"> </w:t>
      </w:r>
      <w:r w:rsidR="00D87F3A">
        <w:rPr>
          <w:rFonts w:ascii="Arial" w:hAnsi="Arial" w:cs="Arial"/>
          <w:color w:val="000000"/>
          <w:sz w:val="24"/>
          <w:szCs w:val="24"/>
        </w:rPr>
        <w:t>…</w:t>
      </w:r>
      <w:proofErr w:type="gramEnd"/>
      <w:r w:rsidR="00D87F3A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……………………………………………………………………………………….………</w:t>
      </w:r>
    </w:p>
    <w:p w14:paraId="562B28F3" w14:textId="77777777" w:rsidR="00656F6A" w:rsidRDefault="00656F6A" w:rsidP="00D87F3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6F6A">
        <w:rPr>
          <w:rFonts w:ascii="Arial" w:hAnsi="Arial" w:cs="Arial"/>
          <w:color w:val="000000"/>
          <w:sz w:val="24"/>
          <w:szCs w:val="24"/>
        </w:rPr>
        <w:t>Risultano presenti i proff.</w:t>
      </w:r>
      <w:r w:rsidR="00877ED4">
        <w:rPr>
          <w:rFonts w:ascii="Arial" w:hAnsi="Arial" w:cs="Arial"/>
          <w:color w:val="000000"/>
          <w:sz w:val="24"/>
          <w:szCs w:val="24"/>
        </w:rPr>
        <w:t xml:space="preserve">  </w:t>
      </w:r>
      <w:r w:rsidR="00D87F3A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……………………………………………………………………………..</w:t>
      </w:r>
    </w:p>
    <w:p w14:paraId="50CEC79F" w14:textId="77777777" w:rsidR="00656F6A" w:rsidRDefault="00D87F3A" w:rsidP="00D87F3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</w:p>
    <w:p w14:paraId="27CCF455" w14:textId="77777777" w:rsidR="00D87F3A" w:rsidRDefault="00D87F3A" w:rsidP="00D87F3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</w:p>
    <w:p w14:paraId="7CC624FC" w14:textId="77777777" w:rsidR="00D87F3A" w:rsidRPr="00656F6A" w:rsidRDefault="00D87F3A" w:rsidP="00D87F3A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885DC05" w14:textId="77777777" w:rsidR="00656F6A" w:rsidRPr="00656F6A" w:rsidRDefault="00656F6A" w:rsidP="00D87F3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56F6A">
        <w:rPr>
          <w:rFonts w:ascii="Arial" w:hAnsi="Arial" w:cs="Arial"/>
          <w:color w:val="000000"/>
          <w:sz w:val="24"/>
          <w:szCs w:val="24"/>
        </w:rPr>
        <w:t>Sono assenti giustificati i seguenti Docenti, sostituiti come segue:</w:t>
      </w:r>
    </w:p>
    <w:tbl>
      <w:tblPr>
        <w:tblW w:w="4939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5709"/>
      </w:tblGrid>
      <w:tr w:rsidR="00656F6A" w:rsidRPr="00656F6A" w14:paraId="30964DE9" w14:textId="77777777" w:rsidTr="00C87FA2">
        <w:trPr>
          <w:trHeight w:val="20"/>
        </w:trPr>
        <w:tc>
          <w:tcPr>
            <w:tcW w:w="2168" w:type="pct"/>
            <w:vAlign w:val="center"/>
          </w:tcPr>
          <w:p w14:paraId="22568B0D" w14:textId="77777777" w:rsidR="00656F6A" w:rsidRPr="00656F6A" w:rsidRDefault="00656F6A" w:rsidP="00D87F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F6A">
              <w:rPr>
                <w:rFonts w:ascii="Arial" w:hAnsi="Arial" w:cs="Arial"/>
                <w:color w:val="000000"/>
                <w:sz w:val="24"/>
                <w:szCs w:val="24"/>
              </w:rPr>
              <w:t>Prof.</w:t>
            </w:r>
          </w:p>
        </w:tc>
        <w:tc>
          <w:tcPr>
            <w:tcW w:w="2832" w:type="pct"/>
            <w:vAlign w:val="center"/>
          </w:tcPr>
          <w:p w14:paraId="6D214664" w14:textId="77777777" w:rsidR="00656F6A" w:rsidRPr="00656F6A" w:rsidRDefault="00656F6A" w:rsidP="00D87F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F6A">
              <w:rPr>
                <w:rFonts w:ascii="Arial" w:hAnsi="Arial" w:cs="Arial"/>
                <w:color w:val="000000"/>
                <w:sz w:val="24"/>
                <w:szCs w:val="24"/>
              </w:rPr>
              <w:t>sostituito dal prof.</w:t>
            </w:r>
          </w:p>
        </w:tc>
      </w:tr>
      <w:tr w:rsidR="00656F6A" w:rsidRPr="00656F6A" w14:paraId="7CD64CB0" w14:textId="77777777" w:rsidTr="00C87FA2">
        <w:trPr>
          <w:trHeight w:val="20"/>
        </w:trPr>
        <w:tc>
          <w:tcPr>
            <w:tcW w:w="2168" w:type="pct"/>
            <w:vAlign w:val="center"/>
          </w:tcPr>
          <w:p w14:paraId="1137A68F" w14:textId="77777777" w:rsidR="00656F6A" w:rsidRPr="00656F6A" w:rsidRDefault="00656F6A" w:rsidP="00D87F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F6A">
              <w:rPr>
                <w:rFonts w:ascii="Arial" w:hAnsi="Arial" w:cs="Arial"/>
                <w:color w:val="000000"/>
                <w:sz w:val="24"/>
                <w:szCs w:val="24"/>
              </w:rPr>
              <w:t>Prof.</w:t>
            </w:r>
          </w:p>
        </w:tc>
        <w:tc>
          <w:tcPr>
            <w:tcW w:w="2832" w:type="pct"/>
            <w:vAlign w:val="center"/>
          </w:tcPr>
          <w:p w14:paraId="1EFD774B" w14:textId="77777777" w:rsidR="00656F6A" w:rsidRPr="00656F6A" w:rsidRDefault="00656F6A" w:rsidP="00D87F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F6A">
              <w:rPr>
                <w:rFonts w:ascii="Arial" w:hAnsi="Arial" w:cs="Arial"/>
                <w:color w:val="000000"/>
                <w:sz w:val="24"/>
                <w:szCs w:val="24"/>
              </w:rPr>
              <w:t>sostituito dal prof.</w:t>
            </w:r>
          </w:p>
        </w:tc>
      </w:tr>
      <w:tr w:rsidR="00656F6A" w:rsidRPr="00656F6A" w14:paraId="792F372B" w14:textId="77777777" w:rsidTr="00C87FA2">
        <w:trPr>
          <w:trHeight w:val="20"/>
        </w:trPr>
        <w:tc>
          <w:tcPr>
            <w:tcW w:w="2168" w:type="pct"/>
            <w:vAlign w:val="center"/>
          </w:tcPr>
          <w:p w14:paraId="4448F0FA" w14:textId="77777777" w:rsidR="00656F6A" w:rsidRPr="00656F6A" w:rsidRDefault="00656F6A" w:rsidP="00D87F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F6A">
              <w:rPr>
                <w:rFonts w:ascii="Arial" w:hAnsi="Arial" w:cs="Arial"/>
                <w:color w:val="000000"/>
                <w:sz w:val="24"/>
                <w:szCs w:val="24"/>
              </w:rPr>
              <w:t>Prof.</w:t>
            </w:r>
          </w:p>
        </w:tc>
        <w:tc>
          <w:tcPr>
            <w:tcW w:w="2832" w:type="pct"/>
            <w:vAlign w:val="center"/>
          </w:tcPr>
          <w:p w14:paraId="3D51762B" w14:textId="77777777" w:rsidR="00656F6A" w:rsidRPr="00656F6A" w:rsidRDefault="00656F6A" w:rsidP="00D87F3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6F6A">
              <w:rPr>
                <w:rFonts w:ascii="Arial" w:hAnsi="Arial" w:cs="Arial"/>
                <w:color w:val="000000"/>
                <w:sz w:val="24"/>
                <w:szCs w:val="24"/>
              </w:rPr>
              <w:t>sostituito dal prof.</w:t>
            </w:r>
          </w:p>
        </w:tc>
      </w:tr>
    </w:tbl>
    <w:p w14:paraId="23646DE0" w14:textId="77777777" w:rsidR="00D87F3A" w:rsidRDefault="00D87F3A" w:rsidP="00D87F3A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ED7EA96" w14:textId="77777777" w:rsidR="00C87FA2" w:rsidRPr="009F1D6F" w:rsidRDefault="00C87FA2" w:rsidP="00D87F3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Dopo che i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l Presidente, in collaborazione con gli altri componenti della </w:t>
      </w:r>
      <w:proofErr w:type="gramStart"/>
      <w:r w:rsidRPr="009F1D6F">
        <w:rPr>
          <w:rFonts w:ascii="Arial" w:hAnsi="Arial" w:cs="Arial"/>
          <w:color w:val="000000"/>
          <w:sz w:val="24"/>
          <w:szCs w:val="24"/>
        </w:rPr>
        <w:t>sottocommissione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  ha</w:t>
      </w:r>
      <w:proofErr w:type="gramEnd"/>
      <w:r w:rsidRPr="009F1D6F">
        <w:rPr>
          <w:rFonts w:ascii="Arial" w:hAnsi="Arial" w:cs="Arial"/>
          <w:color w:val="000000"/>
          <w:sz w:val="24"/>
          <w:szCs w:val="24"/>
        </w:rPr>
        <w:t xml:space="preserve"> effettuato l’appello de</w:t>
      </w:r>
      <w:r>
        <w:rPr>
          <w:rFonts w:ascii="Arial" w:hAnsi="Arial" w:cs="Arial"/>
          <w:color w:val="000000"/>
          <w:sz w:val="24"/>
          <w:szCs w:val="24"/>
        </w:rPr>
        <w:t xml:space="preserve">gli alunni, si 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procede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lla conduzione delle prove orali, garantendo che il </w:t>
      </w:r>
      <w:r>
        <w:rPr>
          <w:rFonts w:ascii="Arial" w:hAnsi="Arial" w:cs="Arial"/>
          <w:color w:val="000000"/>
          <w:sz w:val="24"/>
          <w:szCs w:val="24"/>
        </w:rPr>
        <w:t xml:space="preserve">docente 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avente specifica competenza nella disciplina interessata sia sempre affiancato da almeno un altro </w:t>
      </w:r>
      <w:r>
        <w:rPr>
          <w:rFonts w:ascii="Arial" w:hAnsi="Arial" w:cs="Arial"/>
          <w:color w:val="000000"/>
          <w:sz w:val="24"/>
          <w:szCs w:val="24"/>
        </w:rPr>
        <w:t>docente</w:t>
      </w:r>
      <w:r w:rsidRPr="009F1D6F">
        <w:rPr>
          <w:rFonts w:ascii="Arial" w:hAnsi="Arial" w:cs="Arial"/>
          <w:color w:val="000000"/>
          <w:sz w:val="24"/>
          <w:szCs w:val="24"/>
        </w:rPr>
        <w:t>.</w:t>
      </w:r>
    </w:p>
    <w:p w14:paraId="1C4F6FE2" w14:textId="5D79616C" w:rsidR="009F1D6F" w:rsidRPr="009F1D6F" w:rsidRDefault="009F1D6F" w:rsidP="00D87F3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F1D6F">
        <w:rPr>
          <w:rFonts w:ascii="Arial" w:hAnsi="Arial" w:cs="Arial"/>
          <w:color w:val="000000"/>
          <w:sz w:val="24"/>
          <w:szCs w:val="24"/>
        </w:rPr>
        <w:t xml:space="preserve">Per ogni </w:t>
      </w:r>
      <w:r>
        <w:rPr>
          <w:rFonts w:ascii="Arial" w:hAnsi="Arial" w:cs="Arial"/>
          <w:color w:val="000000"/>
          <w:sz w:val="24"/>
          <w:szCs w:val="24"/>
        </w:rPr>
        <w:t>alunno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 e per ciascuna prova vengono trascritti sull'apposita scheda</w:t>
      </w:r>
      <w:r w:rsidR="00D953E6">
        <w:rPr>
          <w:rFonts w:ascii="Arial" w:hAnsi="Arial" w:cs="Arial"/>
          <w:color w:val="000000"/>
          <w:sz w:val="24"/>
          <w:szCs w:val="24"/>
        </w:rPr>
        <w:t>, allegata al presente verbale,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 gli argomenti trattati e la valutazione, espressa con un </w:t>
      </w:r>
      <w:r>
        <w:rPr>
          <w:rFonts w:ascii="Arial" w:hAnsi="Arial" w:cs="Arial"/>
          <w:color w:val="000000"/>
          <w:sz w:val="24"/>
          <w:szCs w:val="24"/>
        </w:rPr>
        <w:t xml:space="preserve">giudizio </w:t>
      </w:r>
      <w:r w:rsidR="00D953E6">
        <w:rPr>
          <w:rFonts w:ascii="Arial" w:hAnsi="Arial" w:cs="Arial"/>
          <w:color w:val="000000"/>
          <w:sz w:val="24"/>
          <w:szCs w:val="24"/>
        </w:rPr>
        <w:t xml:space="preserve">descrittivo e con i livelli di apprendimento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D953E6">
        <w:rPr>
          <w:rFonts w:ascii="Arial" w:hAnsi="Arial" w:cs="Arial"/>
          <w:color w:val="000000"/>
          <w:sz w:val="24"/>
          <w:szCs w:val="24"/>
        </w:rPr>
        <w:t>\</w:t>
      </w:r>
      <w:proofErr w:type="gramStart"/>
      <w:r w:rsidR="00D953E6"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z w:val="24"/>
          <w:szCs w:val="24"/>
        </w:rPr>
        <w:t xml:space="preserve"> con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un </w:t>
      </w:r>
      <w:r w:rsidRPr="009F1D6F">
        <w:rPr>
          <w:rFonts w:ascii="Arial" w:hAnsi="Arial" w:cs="Arial"/>
          <w:color w:val="000000"/>
          <w:sz w:val="24"/>
          <w:szCs w:val="24"/>
        </w:rPr>
        <w:t>voto compreso tra 1 e 10</w:t>
      </w:r>
      <w:r w:rsidR="00D953E6">
        <w:rPr>
          <w:rFonts w:ascii="Arial" w:hAnsi="Arial" w:cs="Arial"/>
          <w:color w:val="000000"/>
          <w:sz w:val="24"/>
          <w:szCs w:val="24"/>
        </w:rPr>
        <w:t xml:space="preserve"> coerentemente con l’ordine di scuola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, formulata dai </w:t>
      </w:r>
      <w:r>
        <w:rPr>
          <w:rFonts w:ascii="Arial" w:hAnsi="Arial" w:cs="Arial"/>
          <w:color w:val="000000"/>
          <w:sz w:val="24"/>
          <w:szCs w:val="24"/>
        </w:rPr>
        <w:t xml:space="preserve">docenti </w:t>
      </w:r>
      <w:r w:rsidRPr="009F1D6F">
        <w:rPr>
          <w:rFonts w:ascii="Arial" w:hAnsi="Arial" w:cs="Arial"/>
          <w:color w:val="000000"/>
          <w:sz w:val="24"/>
          <w:szCs w:val="24"/>
        </w:rPr>
        <w:t xml:space="preserve">coinvolti. </w:t>
      </w:r>
    </w:p>
    <w:p w14:paraId="2E840074" w14:textId="77777777" w:rsidR="00013D2A" w:rsidRPr="009F1D6F" w:rsidRDefault="00013D2A" w:rsidP="00D87F3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F1D6F">
        <w:rPr>
          <w:rFonts w:ascii="Arial" w:hAnsi="Arial" w:cs="Arial"/>
          <w:color w:val="000000"/>
          <w:sz w:val="24"/>
          <w:szCs w:val="24"/>
        </w:rPr>
        <w:t>Di quanto sopra è redatto e s</w:t>
      </w:r>
      <w:r w:rsidR="00656F6A">
        <w:rPr>
          <w:rFonts w:ascii="Arial" w:hAnsi="Arial" w:cs="Arial"/>
          <w:color w:val="000000"/>
          <w:sz w:val="24"/>
          <w:szCs w:val="24"/>
        </w:rPr>
        <w:t>ottoscritto il presente verbale</w:t>
      </w:r>
      <w:r w:rsidR="007C6A6D">
        <w:rPr>
          <w:rFonts w:ascii="Arial" w:hAnsi="Arial" w:cs="Arial"/>
          <w:color w:val="000000"/>
          <w:sz w:val="24"/>
          <w:szCs w:val="24"/>
        </w:rPr>
        <w:t>.</w:t>
      </w:r>
    </w:p>
    <w:p w14:paraId="19122355" w14:textId="77777777" w:rsidR="00013D2A" w:rsidRPr="009F1D6F" w:rsidRDefault="00013D2A" w:rsidP="00D87F3A">
      <w:pPr>
        <w:rPr>
          <w:rFonts w:ascii="Arial" w:hAnsi="Arial" w:cs="Arial"/>
          <w:color w:val="000000"/>
          <w:sz w:val="24"/>
          <w:szCs w:val="24"/>
        </w:rPr>
      </w:pPr>
    </w:p>
    <w:p w14:paraId="67E22867" w14:textId="77777777" w:rsidR="009F1D6F" w:rsidRDefault="00A46206" w:rsidP="00D87F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9F1D6F" w:rsidRPr="007C6189">
        <w:rPr>
          <w:rFonts w:ascii="Arial" w:hAnsi="Arial" w:cs="Arial"/>
          <w:sz w:val="24"/>
          <w:szCs w:val="24"/>
        </w:rPr>
        <w:t>Il Presidente</w:t>
      </w:r>
      <w:r w:rsidR="009F1D6F">
        <w:rPr>
          <w:rFonts w:ascii="Arial" w:hAnsi="Arial" w:cs="Arial"/>
          <w:sz w:val="24"/>
          <w:szCs w:val="24"/>
        </w:rPr>
        <w:tab/>
      </w:r>
      <w:r w:rsidR="009F1D6F">
        <w:rPr>
          <w:rFonts w:ascii="Arial" w:hAnsi="Arial" w:cs="Arial"/>
          <w:sz w:val="24"/>
          <w:szCs w:val="24"/>
        </w:rPr>
        <w:tab/>
      </w:r>
      <w:r w:rsidR="009F1D6F">
        <w:rPr>
          <w:rFonts w:ascii="Arial" w:hAnsi="Arial" w:cs="Arial"/>
          <w:sz w:val="24"/>
          <w:szCs w:val="24"/>
        </w:rPr>
        <w:tab/>
      </w:r>
      <w:r w:rsidR="009F1D6F">
        <w:rPr>
          <w:rFonts w:ascii="Arial" w:hAnsi="Arial" w:cs="Arial"/>
          <w:sz w:val="24"/>
          <w:szCs w:val="24"/>
        </w:rPr>
        <w:tab/>
      </w:r>
      <w:r w:rsidR="009F1D6F">
        <w:rPr>
          <w:rFonts w:ascii="Arial" w:hAnsi="Arial" w:cs="Arial"/>
          <w:sz w:val="24"/>
          <w:szCs w:val="24"/>
        </w:rPr>
        <w:tab/>
      </w:r>
      <w:r w:rsidR="009F1D6F">
        <w:rPr>
          <w:rFonts w:ascii="Arial" w:hAnsi="Arial" w:cs="Arial"/>
          <w:sz w:val="24"/>
          <w:szCs w:val="24"/>
        </w:rPr>
        <w:tab/>
      </w:r>
      <w:r w:rsidR="009F1D6F">
        <w:rPr>
          <w:rFonts w:ascii="Arial" w:hAnsi="Arial" w:cs="Arial"/>
          <w:sz w:val="24"/>
          <w:szCs w:val="24"/>
        </w:rPr>
        <w:tab/>
      </w:r>
      <w:r w:rsidR="009F1D6F">
        <w:rPr>
          <w:rFonts w:ascii="Arial" w:hAnsi="Arial" w:cs="Arial"/>
          <w:sz w:val="24"/>
          <w:szCs w:val="24"/>
        </w:rPr>
        <w:tab/>
      </w:r>
    </w:p>
    <w:p w14:paraId="6A34DDEB" w14:textId="77777777" w:rsidR="009F1D6F" w:rsidRDefault="009F1D6F" w:rsidP="00D87F3A">
      <w:pPr>
        <w:rPr>
          <w:rFonts w:ascii="Arial" w:hAnsi="Arial" w:cs="Arial"/>
          <w:sz w:val="24"/>
          <w:szCs w:val="24"/>
        </w:rPr>
      </w:pPr>
    </w:p>
    <w:p w14:paraId="09326CCC" w14:textId="77777777" w:rsidR="009F1D6F" w:rsidRPr="007C6189" w:rsidRDefault="00877ED4" w:rsidP="00D87F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9F1D6F" w:rsidRPr="007C6189">
        <w:rPr>
          <w:rFonts w:ascii="Arial" w:hAnsi="Arial" w:cs="Arial"/>
          <w:sz w:val="24"/>
          <w:szCs w:val="24"/>
        </w:rPr>
        <w:t>I Docenti assistenti</w:t>
      </w:r>
    </w:p>
    <w:p w14:paraId="6E847B37" w14:textId="77777777" w:rsidR="009F1D6F" w:rsidRPr="007C6189" w:rsidRDefault="009F1D6F" w:rsidP="00D87F3A">
      <w:pPr>
        <w:rPr>
          <w:rFonts w:ascii="Arial" w:hAnsi="Arial" w:cs="Arial"/>
          <w:sz w:val="24"/>
          <w:szCs w:val="24"/>
        </w:rPr>
      </w:pPr>
    </w:p>
    <w:p w14:paraId="6B77D428" w14:textId="77777777" w:rsidR="009F1D6F" w:rsidRPr="007C6189" w:rsidRDefault="009F1D6F" w:rsidP="00D87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4840BE">
        <w:rPr>
          <w:rFonts w:ascii="Arial" w:hAnsi="Arial" w:cs="Arial"/>
          <w:sz w:val="24"/>
          <w:szCs w:val="24"/>
        </w:rPr>
        <w:tab/>
      </w:r>
      <w:r w:rsidR="004840BE">
        <w:rPr>
          <w:rFonts w:ascii="Arial" w:hAnsi="Arial" w:cs="Arial"/>
          <w:sz w:val="24"/>
          <w:szCs w:val="24"/>
        </w:rPr>
        <w:tab/>
      </w:r>
      <w:r w:rsidR="004840BE">
        <w:rPr>
          <w:rFonts w:ascii="Arial" w:hAnsi="Arial" w:cs="Arial"/>
          <w:sz w:val="24"/>
          <w:szCs w:val="24"/>
        </w:rPr>
        <w:tab/>
      </w:r>
      <w:r w:rsidR="004840BE">
        <w:rPr>
          <w:rFonts w:ascii="Arial" w:hAnsi="Arial" w:cs="Arial"/>
          <w:sz w:val="24"/>
          <w:szCs w:val="24"/>
        </w:rPr>
        <w:tab/>
      </w:r>
      <w:r w:rsidR="004840BE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7C618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6F12E103" w14:textId="77777777" w:rsidR="009F1D6F" w:rsidRDefault="009F1D6F" w:rsidP="00D87F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424F323E" w14:textId="77777777" w:rsidR="009F1D6F" w:rsidRDefault="009F1D6F" w:rsidP="00D87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7C618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73473BA1" w14:textId="77777777" w:rsidR="009F1D6F" w:rsidRDefault="009F1D6F" w:rsidP="00D87F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0EC777CB" w14:textId="77777777" w:rsidR="009F1D6F" w:rsidRDefault="009F1D6F" w:rsidP="00D87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C618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154B543B" w14:textId="77777777" w:rsidR="009F1D6F" w:rsidRDefault="009F1D6F" w:rsidP="00D87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05EB18BB" w14:textId="77777777" w:rsidR="009F1D6F" w:rsidRDefault="009F1D6F" w:rsidP="00D87F3A">
      <w:pPr>
        <w:jc w:val="right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27206160" w14:textId="77777777" w:rsidR="009F1D6F" w:rsidRDefault="009F1D6F" w:rsidP="00D87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2044767F" w14:textId="77777777" w:rsidR="009F1D6F" w:rsidRDefault="009F1D6F" w:rsidP="00D87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7C6189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………………….</w:t>
      </w:r>
    </w:p>
    <w:p w14:paraId="7D8298B6" w14:textId="77777777" w:rsidR="004840BE" w:rsidRDefault="004840BE" w:rsidP="009F1D6F">
      <w:pPr>
        <w:spacing w:line="320" w:lineRule="exact"/>
        <w:jc w:val="right"/>
        <w:rPr>
          <w:rFonts w:ascii="Arial" w:hAnsi="Arial" w:cs="Arial"/>
          <w:sz w:val="24"/>
          <w:szCs w:val="24"/>
        </w:rPr>
      </w:pPr>
    </w:p>
    <w:p w14:paraId="2295E0FA" w14:textId="3B2A755C" w:rsidR="00877ED4" w:rsidRPr="00BC2AD5" w:rsidRDefault="004840BE" w:rsidP="00BC2AD5">
      <w:pPr>
        <w:spacing w:line="32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.</w:t>
      </w:r>
      <w:r w:rsidRPr="007C6189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………………….</w:t>
      </w:r>
    </w:p>
    <w:p w14:paraId="6AE49E3A" w14:textId="77777777" w:rsidR="00D87F3A" w:rsidRDefault="00D87F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84"/>
        <w:gridCol w:w="6039"/>
        <w:gridCol w:w="1861"/>
      </w:tblGrid>
      <w:tr w:rsidR="00D953E6" w:rsidRPr="00667F5E" w14:paraId="2E69528E" w14:textId="77777777" w:rsidTr="00D953E6">
        <w:trPr>
          <w:jc w:val="center"/>
        </w:trPr>
        <w:tc>
          <w:tcPr>
            <w:tcW w:w="198" w:type="pct"/>
            <w:vAlign w:val="center"/>
          </w:tcPr>
          <w:p w14:paraId="5F96F4E1" w14:textId="77777777" w:rsidR="00877ED4" w:rsidRPr="00667F5E" w:rsidRDefault="00877ED4" w:rsidP="001E3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lastRenderedPageBreak/>
              <w:t>N°</w:t>
            </w:r>
          </w:p>
        </w:tc>
        <w:tc>
          <w:tcPr>
            <w:tcW w:w="932" w:type="pct"/>
            <w:vAlign w:val="center"/>
          </w:tcPr>
          <w:p w14:paraId="3D3D4576" w14:textId="77777777" w:rsidR="00877ED4" w:rsidRPr="00CD0899" w:rsidRDefault="00877ED4" w:rsidP="001E32D1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2970" w:type="pct"/>
            <w:vAlign w:val="center"/>
          </w:tcPr>
          <w:p w14:paraId="729EA505" w14:textId="1322E745" w:rsidR="00877ED4" w:rsidRPr="00CD0899" w:rsidRDefault="00D953E6" w:rsidP="001E32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OBIETTIVI DI APPRENDIMENTO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4B2D92E6" w14:textId="42EB3B00" w:rsidR="00877ED4" w:rsidRPr="00667F5E" w:rsidRDefault="00877ED4" w:rsidP="001E3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</w:t>
            </w:r>
            <w:r w:rsidR="00D953E6">
              <w:rPr>
                <w:rFonts w:ascii="Arial" w:hAnsi="Arial" w:cs="Arial"/>
                <w:sz w:val="24"/>
                <w:szCs w:val="24"/>
              </w:rPr>
              <w:t>\LIVELLO</w:t>
            </w:r>
          </w:p>
        </w:tc>
      </w:tr>
      <w:tr w:rsidR="00D953E6" w:rsidRPr="00667F5E" w14:paraId="1886E68D" w14:textId="77777777" w:rsidTr="00D953E6">
        <w:trPr>
          <w:trHeight w:val="454"/>
          <w:jc w:val="center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14:paraId="1990D2A0" w14:textId="77777777" w:rsidR="00877ED4" w:rsidRPr="00667F5E" w:rsidRDefault="00877ED4" w:rsidP="001E32D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63ED1113" w14:textId="77777777" w:rsidR="00877ED4" w:rsidRPr="00667F5E" w:rsidRDefault="00877ED4" w:rsidP="001E32D1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18B4F4A6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vAlign w:val="center"/>
          </w:tcPr>
          <w:p w14:paraId="711A499C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3E6" w:rsidRPr="00667F5E" w14:paraId="4CEA7F68" w14:textId="77777777" w:rsidTr="00D953E6">
        <w:trPr>
          <w:trHeight w:val="454"/>
          <w:jc w:val="center"/>
        </w:trPr>
        <w:tc>
          <w:tcPr>
            <w:tcW w:w="198" w:type="pct"/>
            <w:tcBorders>
              <w:bottom w:val="nil"/>
            </w:tcBorders>
            <w:vAlign w:val="center"/>
          </w:tcPr>
          <w:p w14:paraId="0A4772E3" w14:textId="77777777" w:rsidR="00877ED4" w:rsidRPr="00667F5E" w:rsidRDefault="00877ED4" w:rsidP="001E32D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720F22C3" w14:textId="54A210F5" w:rsidR="00877ED4" w:rsidRPr="00667F5E" w:rsidRDefault="00D953E6" w:rsidP="001E3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tc>
          <w:tcPr>
            <w:tcW w:w="2970" w:type="pct"/>
            <w:vAlign w:val="center"/>
          </w:tcPr>
          <w:p w14:paraId="49B58ACD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549AACF8" w14:textId="77777777" w:rsidR="00877ED4" w:rsidRPr="00667F5E" w:rsidRDefault="00877ED4" w:rsidP="001E32D1">
            <w:pPr>
              <w:ind w:left="356" w:firstLin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3E6" w:rsidRPr="00667F5E" w14:paraId="7110F4CA" w14:textId="77777777" w:rsidTr="00D953E6">
        <w:trPr>
          <w:trHeight w:val="454"/>
          <w:jc w:val="center"/>
        </w:trPr>
        <w:tc>
          <w:tcPr>
            <w:tcW w:w="198" w:type="pct"/>
            <w:vMerge w:val="restart"/>
            <w:tcBorders>
              <w:top w:val="nil"/>
            </w:tcBorders>
            <w:vAlign w:val="center"/>
          </w:tcPr>
          <w:p w14:paraId="5B26A666" w14:textId="77777777" w:rsidR="00877ED4" w:rsidRPr="00667F5E" w:rsidRDefault="00877ED4" w:rsidP="001E32D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74CA8D4A" w14:textId="37EE8647" w:rsidR="00877ED4" w:rsidRPr="00667F5E" w:rsidRDefault="00877ED4" w:rsidP="001E3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199B41DA" w14:textId="6515318F" w:rsidR="00877ED4" w:rsidRPr="00667F5E" w:rsidRDefault="00877ED4" w:rsidP="001E32D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743A064F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3E6" w:rsidRPr="00667F5E" w14:paraId="3B234241" w14:textId="77777777" w:rsidTr="00D953E6">
        <w:trPr>
          <w:trHeight w:val="454"/>
          <w:jc w:val="center"/>
        </w:trPr>
        <w:tc>
          <w:tcPr>
            <w:tcW w:w="198" w:type="pct"/>
            <w:vMerge/>
            <w:vAlign w:val="center"/>
          </w:tcPr>
          <w:p w14:paraId="328BDF65" w14:textId="77777777" w:rsidR="00877ED4" w:rsidRPr="00667F5E" w:rsidRDefault="00877ED4" w:rsidP="001E32D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3B0602D4" w14:textId="7E9E0D6E" w:rsidR="00877ED4" w:rsidRPr="00667F5E" w:rsidRDefault="00BC2AD5" w:rsidP="001E32D1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Giudizio</w:t>
            </w:r>
          </w:p>
        </w:tc>
        <w:tc>
          <w:tcPr>
            <w:tcW w:w="2970" w:type="pct"/>
            <w:vAlign w:val="center"/>
          </w:tcPr>
          <w:p w14:paraId="70A75063" w14:textId="04A30FB4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5DC3C9D8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3E6" w:rsidRPr="00667F5E" w14:paraId="6316BAB5" w14:textId="77777777" w:rsidTr="00D953E6">
        <w:trPr>
          <w:trHeight w:val="454"/>
          <w:jc w:val="center"/>
        </w:trPr>
        <w:tc>
          <w:tcPr>
            <w:tcW w:w="198" w:type="pct"/>
            <w:vMerge/>
            <w:vAlign w:val="center"/>
          </w:tcPr>
          <w:p w14:paraId="52B188D6" w14:textId="77777777" w:rsidR="00877ED4" w:rsidRPr="00667F5E" w:rsidRDefault="00877ED4" w:rsidP="001E32D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7FDB4FAE" w14:textId="77777777" w:rsidR="00877ED4" w:rsidRPr="00667F5E" w:rsidRDefault="00877ED4" w:rsidP="001E32D1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1B8CD387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049BABB4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0592EF" w14:textId="6F0FA4AB" w:rsidR="00877ED4" w:rsidRDefault="00877ED4" w:rsidP="00877ED4">
      <w:pPr>
        <w:pStyle w:val="Titolo1"/>
        <w:rPr>
          <w:rFonts w:ascii="Arial" w:hAnsi="Arial" w:cs="Arial"/>
          <w:sz w:val="16"/>
          <w:szCs w:val="16"/>
        </w:rPr>
      </w:pPr>
    </w:p>
    <w:p w14:paraId="462D16A7" w14:textId="77777777" w:rsidR="00D953E6" w:rsidRPr="00D953E6" w:rsidRDefault="00D953E6" w:rsidP="00D953E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84"/>
        <w:gridCol w:w="6039"/>
        <w:gridCol w:w="1861"/>
      </w:tblGrid>
      <w:tr w:rsidR="00D953E6" w:rsidRPr="00667F5E" w14:paraId="17776DA2" w14:textId="77777777" w:rsidTr="00D953E6">
        <w:trPr>
          <w:jc w:val="center"/>
        </w:trPr>
        <w:tc>
          <w:tcPr>
            <w:tcW w:w="198" w:type="pct"/>
            <w:vAlign w:val="center"/>
          </w:tcPr>
          <w:p w14:paraId="42E2CB38" w14:textId="77777777" w:rsidR="00D953E6" w:rsidRPr="00667F5E" w:rsidRDefault="00D953E6" w:rsidP="00D95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932" w:type="pct"/>
            <w:vAlign w:val="center"/>
          </w:tcPr>
          <w:p w14:paraId="119AE881" w14:textId="77777777" w:rsidR="00D953E6" w:rsidRPr="00CD0899" w:rsidRDefault="00D953E6" w:rsidP="00D953E6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2970" w:type="pct"/>
            <w:vAlign w:val="center"/>
          </w:tcPr>
          <w:p w14:paraId="7ED66970" w14:textId="56A66220" w:rsidR="00D953E6" w:rsidRPr="00CD0899" w:rsidRDefault="00D953E6" w:rsidP="00D95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OBIETTIVI DI APPRENDIMENTO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0297DFF5" w14:textId="0C78649A" w:rsidR="00D953E6" w:rsidRPr="00667F5E" w:rsidRDefault="00D953E6" w:rsidP="00D95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VOTO\LIVELLO</w:t>
            </w:r>
          </w:p>
        </w:tc>
      </w:tr>
      <w:tr w:rsidR="00877ED4" w:rsidRPr="00667F5E" w14:paraId="753D57EF" w14:textId="77777777" w:rsidTr="00D953E6">
        <w:trPr>
          <w:trHeight w:val="454"/>
          <w:jc w:val="center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14:paraId="5BB59919" w14:textId="77777777" w:rsidR="00877ED4" w:rsidRPr="00667F5E" w:rsidRDefault="00877ED4" w:rsidP="001E32D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60BF3C3B" w14:textId="77777777" w:rsidR="00877ED4" w:rsidRPr="00667F5E" w:rsidRDefault="00877ED4" w:rsidP="001E32D1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23768FB5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vAlign w:val="center"/>
          </w:tcPr>
          <w:p w14:paraId="1673D84A" w14:textId="77777777" w:rsidR="00877ED4" w:rsidRPr="00667F5E" w:rsidRDefault="00877ED4" w:rsidP="001E32D1">
            <w:pPr>
              <w:ind w:left="356" w:firstLin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D4" w:rsidRPr="00667F5E" w14:paraId="53FF9961" w14:textId="77777777" w:rsidTr="00D953E6">
        <w:trPr>
          <w:trHeight w:val="454"/>
          <w:jc w:val="center"/>
        </w:trPr>
        <w:tc>
          <w:tcPr>
            <w:tcW w:w="198" w:type="pct"/>
            <w:tcBorders>
              <w:bottom w:val="nil"/>
            </w:tcBorders>
            <w:vAlign w:val="center"/>
          </w:tcPr>
          <w:p w14:paraId="4D636FD9" w14:textId="77777777" w:rsidR="00877ED4" w:rsidRPr="00667F5E" w:rsidRDefault="00877ED4" w:rsidP="001E32D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7AC6B3C4" w14:textId="28D19909" w:rsidR="00877ED4" w:rsidRPr="00667F5E" w:rsidRDefault="00D953E6" w:rsidP="001E3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tc>
          <w:tcPr>
            <w:tcW w:w="2970" w:type="pct"/>
            <w:vAlign w:val="center"/>
          </w:tcPr>
          <w:p w14:paraId="33EB6189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68099E02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D4" w:rsidRPr="00667F5E" w14:paraId="04084466" w14:textId="77777777" w:rsidTr="00D953E6">
        <w:trPr>
          <w:trHeight w:val="454"/>
          <w:jc w:val="center"/>
        </w:trPr>
        <w:tc>
          <w:tcPr>
            <w:tcW w:w="198" w:type="pct"/>
            <w:vMerge w:val="restart"/>
            <w:tcBorders>
              <w:top w:val="nil"/>
            </w:tcBorders>
            <w:vAlign w:val="center"/>
          </w:tcPr>
          <w:p w14:paraId="0FABF23C" w14:textId="77777777" w:rsidR="00877ED4" w:rsidRPr="00667F5E" w:rsidRDefault="00877ED4" w:rsidP="001E32D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278B306" w14:textId="406CCBC2" w:rsidR="00877ED4" w:rsidRPr="00667F5E" w:rsidRDefault="00877ED4" w:rsidP="001E3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7B78D51A" w14:textId="7D45AC7B" w:rsidR="00877ED4" w:rsidRPr="00C218C0" w:rsidRDefault="00877ED4" w:rsidP="001E32D1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6594442C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D4" w:rsidRPr="00667F5E" w14:paraId="40128F2C" w14:textId="77777777" w:rsidTr="00D953E6">
        <w:trPr>
          <w:trHeight w:val="454"/>
          <w:jc w:val="center"/>
        </w:trPr>
        <w:tc>
          <w:tcPr>
            <w:tcW w:w="198" w:type="pct"/>
            <w:vMerge/>
            <w:vAlign w:val="center"/>
          </w:tcPr>
          <w:p w14:paraId="4C34AC8F" w14:textId="77777777" w:rsidR="00877ED4" w:rsidRPr="00667F5E" w:rsidRDefault="00877ED4" w:rsidP="001E32D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1BCCC9EF" w14:textId="337D9532" w:rsidR="00877ED4" w:rsidRPr="00667F5E" w:rsidRDefault="00BC2AD5" w:rsidP="001E32D1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Giudizio</w:t>
            </w:r>
          </w:p>
        </w:tc>
        <w:tc>
          <w:tcPr>
            <w:tcW w:w="2970" w:type="pct"/>
            <w:vAlign w:val="center"/>
          </w:tcPr>
          <w:p w14:paraId="1A6BA374" w14:textId="4596566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2E6A5383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D4" w:rsidRPr="00667F5E" w14:paraId="03FFF1E4" w14:textId="77777777" w:rsidTr="00D953E6">
        <w:trPr>
          <w:trHeight w:val="454"/>
          <w:jc w:val="center"/>
        </w:trPr>
        <w:tc>
          <w:tcPr>
            <w:tcW w:w="198" w:type="pct"/>
            <w:vMerge/>
            <w:vAlign w:val="center"/>
          </w:tcPr>
          <w:p w14:paraId="230B68DF" w14:textId="77777777" w:rsidR="00877ED4" w:rsidRPr="00667F5E" w:rsidRDefault="00877ED4" w:rsidP="001E32D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07C2FD58" w14:textId="77777777" w:rsidR="00877ED4" w:rsidRPr="00667F5E" w:rsidRDefault="00877ED4" w:rsidP="001E32D1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5E7DD3A3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1C2CF6AC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EF5D4C" w14:textId="4ACAD91D" w:rsidR="00877ED4" w:rsidRDefault="00877ED4" w:rsidP="00877ED4">
      <w:pPr>
        <w:pStyle w:val="Titolo1"/>
        <w:rPr>
          <w:rFonts w:ascii="Arial" w:hAnsi="Arial" w:cs="Arial"/>
          <w:sz w:val="16"/>
          <w:szCs w:val="16"/>
        </w:rPr>
      </w:pPr>
    </w:p>
    <w:p w14:paraId="62F7FC35" w14:textId="77777777" w:rsidR="00D953E6" w:rsidRPr="00D953E6" w:rsidRDefault="00D953E6" w:rsidP="00D953E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84"/>
        <w:gridCol w:w="6039"/>
        <w:gridCol w:w="1861"/>
      </w:tblGrid>
      <w:tr w:rsidR="00D953E6" w:rsidRPr="00667F5E" w14:paraId="0420B4B7" w14:textId="77777777" w:rsidTr="00D953E6">
        <w:trPr>
          <w:jc w:val="center"/>
        </w:trPr>
        <w:tc>
          <w:tcPr>
            <w:tcW w:w="198" w:type="pct"/>
            <w:vAlign w:val="center"/>
          </w:tcPr>
          <w:p w14:paraId="55DAD931" w14:textId="77777777" w:rsidR="00D953E6" w:rsidRPr="00667F5E" w:rsidRDefault="00D953E6" w:rsidP="00D95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932" w:type="pct"/>
            <w:vAlign w:val="center"/>
          </w:tcPr>
          <w:p w14:paraId="47CB0990" w14:textId="77777777" w:rsidR="00D953E6" w:rsidRPr="00CD0899" w:rsidRDefault="00D953E6" w:rsidP="00D953E6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2970" w:type="pct"/>
            <w:vAlign w:val="center"/>
          </w:tcPr>
          <w:p w14:paraId="533AAE35" w14:textId="063F8932" w:rsidR="00D953E6" w:rsidRPr="00CD0899" w:rsidRDefault="00D953E6" w:rsidP="00D95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OBIETTIVI DI APPRENDIMENTO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0D39F961" w14:textId="754A9FF5" w:rsidR="00D953E6" w:rsidRPr="00667F5E" w:rsidRDefault="00D953E6" w:rsidP="00D95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VOTO\LIVELLO</w:t>
            </w:r>
          </w:p>
        </w:tc>
      </w:tr>
      <w:tr w:rsidR="00877ED4" w:rsidRPr="00667F5E" w14:paraId="31C5BD92" w14:textId="77777777" w:rsidTr="00D953E6">
        <w:trPr>
          <w:trHeight w:val="454"/>
          <w:jc w:val="center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14:paraId="75C185FA" w14:textId="77777777" w:rsidR="00877ED4" w:rsidRPr="00667F5E" w:rsidRDefault="00877ED4" w:rsidP="001E32D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1C3DBC30" w14:textId="77777777" w:rsidR="00877ED4" w:rsidRPr="00667F5E" w:rsidRDefault="00877ED4" w:rsidP="001E32D1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0769345D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vAlign w:val="center"/>
          </w:tcPr>
          <w:p w14:paraId="6A0A8CBA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D4" w:rsidRPr="00667F5E" w14:paraId="577A7910" w14:textId="77777777" w:rsidTr="00D953E6">
        <w:trPr>
          <w:trHeight w:val="454"/>
          <w:jc w:val="center"/>
        </w:trPr>
        <w:tc>
          <w:tcPr>
            <w:tcW w:w="198" w:type="pct"/>
            <w:tcBorders>
              <w:bottom w:val="nil"/>
            </w:tcBorders>
            <w:vAlign w:val="center"/>
          </w:tcPr>
          <w:p w14:paraId="0A066980" w14:textId="77777777" w:rsidR="00877ED4" w:rsidRPr="00667F5E" w:rsidRDefault="00877ED4" w:rsidP="001E32D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330A16B6" w14:textId="7CEDDCC7" w:rsidR="00877ED4" w:rsidRPr="00667F5E" w:rsidRDefault="00D953E6" w:rsidP="001E3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tc>
          <w:tcPr>
            <w:tcW w:w="2970" w:type="pct"/>
            <w:vAlign w:val="center"/>
          </w:tcPr>
          <w:p w14:paraId="25161B56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5C237633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D4" w:rsidRPr="00667F5E" w14:paraId="2C5A9932" w14:textId="77777777" w:rsidTr="00D953E6">
        <w:trPr>
          <w:trHeight w:val="454"/>
          <w:jc w:val="center"/>
        </w:trPr>
        <w:tc>
          <w:tcPr>
            <w:tcW w:w="198" w:type="pct"/>
            <w:vMerge w:val="restart"/>
            <w:tcBorders>
              <w:top w:val="nil"/>
            </w:tcBorders>
            <w:vAlign w:val="center"/>
          </w:tcPr>
          <w:p w14:paraId="1083424B" w14:textId="77777777" w:rsidR="00877ED4" w:rsidRPr="00667F5E" w:rsidRDefault="00877ED4" w:rsidP="001E32D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1692E4CE" w14:textId="36C64968" w:rsidR="00877ED4" w:rsidRPr="00667F5E" w:rsidRDefault="00877ED4" w:rsidP="001E3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1C607719" w14:textId="7ED5CEA1" w:rsidR="00877ED4" w:rsidRPr="00667F5E" w:rsidRDefault="00877ED4" w:rsidP="001E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3BC5BFC4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3E6" w:rsidRPr="00667F5E" w14:paraId="132290BF" w14:textId="77777777" w:rsidTr="00D953E6">
        <w:trPr>
          <w:trHeight w:val="454"/>
          <w:jc w:val="center"/>
        </w:trPr>
        <w:tc>
          <w:tcPr>
            <w:tcW w:w="198" w:type="pct"/>
            <w:vMerge/>
            <w:vAlign w:val="center"/>
          </w:tcPr>
          <w:p w14:paraId="2AB3E895" w14:textId="77777777" w:rsidR="00D953E6" w:rsidRPr="00667F5E" w:rsidRDefault="00D953E6" w:rsidP="00D953E6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2EE78AA" w14:textId="3B0B70C7" w:rsidR="00D953E6" w:rsidRPr="00667F5E" w:rsidRDefault="00BC2AD5" w:rsidP="00D953E6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Giudizio</w:t>
            </w:r>
          </w:p>
        </w:tc>
        <w:tc>
          <w:tcPr>
            <w:tcW w:w="2970" w:type="pct"/>
            <w:vAlign w:val="center"/>
          </w:tcPr>
          <w:p w14:paraId="2197F81D" w14:textId="5E9FFF21" w:rsidR="00D953E6" w:rsidRPr="00667F5E" w:rsidRDefault="00D953E6" w:rsidP="00D953E6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5E1628A8" w14:textId="77777777" w:rsidR="00D953E6" w:rsidRPr="00667F5E" w:rsidRDefault="00D953E6" w:rsidP="00D953E6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3E6" w:rsidRPr="00667F5E" w14:paraId="41D4861D" w14:textId="77777777" w:rsidTr="00D953E6">
        <w:trPr>
          <w:trHeight w:val="454"/>
          <w:jc w:val="center"/>
        </w:trPr>
        <w:tc>
          <w:tcPr>
            <w:tcW w:w="198" w:type="pct"/>
            <w:vMerge/>
            <w:vAlign w:val="center"/>
          </w:tcPr>
          <w:p w14:paraId="3017AF74" w14:textId="77777777" w:rsidR="00D953E6" w:rsidRPr="00667F5E" w:rsidRDefault="00D953E6" w:rsidP="00D953E6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17B2B43C" w14:textId="77777777" w:rsidR="00D953E6" w:rsidRPr="00667F5E" w:rsidRDefault="00D953E6" w:rsidP="00D953E6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3DB91306" w14:textId="77777777" w:rsidR="00D953E6" w:rsidRPr="00667F5E" w:rsidRDefault="00D953E6" w:rsidP="00D953E6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001BB3FC" w14:textId="77777777" w:rsidR="00D953E6" w:rsidRPr="00667F5E" w:rsidRDefault="00D953E6" w:rsidP="00D953E6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29EFE4" w14:textId="5E9372D1" w:rsidR="00877ED4" w:rsidRDefault="00877ED4" w:rsidP="00877ED4">
      <w:pPr>
        <w:pStyle w:val="Titolo1"/>
        <w:rPr>
          <w:rFonts w:ascii="Arial" w:hAnsi="Arial" w:cs="Arial"/>
          <w:sz w:val="16"/>
          <w:szCs w:val="16"/>
        </w:rPr>
      </w:pPr>
    </w:p>
    <w:p w14:paraId="59A8958A" w14:textId="77777777" w:rsidR="00D953E6" w:rsidRPr="00D953E6" w:rsidRDefault="00D953E6" w:rsidP="00D953E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84"/>
        <w:gridCol w:w="6039"/>
        <w:gridCol w:w="1861"/>
      </w:tblGrid>
      <w:tr w:rsidR="00D953E6" w:rsidRPr="00667F5E" w14:paraId="6678CE5C" w14:textId="77777777" w:rsidTr="00D953E6">
        <w:trPr>
          <w:jc w:val="center"/>
        </w:trPr>
        <w:tc>
          <w:tcPr>
            <w:tcW w:w="198" w:type="pct"/>
            <w:vAlign w:val="center"/>
          </w:tcPr>
          <w:p w14:paraId="10E4A82A" w14:textId="77777777" w:rsidR="00D953E6" w:rsidRPr="00667F5E" w:rsidRDefault="00D953E6" w:rsidP="00D95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932" w:type="pct"/>
            <w:vAlign w:val="center"/>
          </w:tcPr>
          <w:p w14:paraId="2F141EC9" w14:textId="77777777" w:rsidR="00D953E6" w:rsidRPr="00CD0899" w:rsidRDefault="00D953E6" w:rsidP="00D953E6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2970" w:type="pct"/>
            <w:vAlign w:val="center"/>
          </w:tcPr>
          <w:p w14:paraId="31EDE275" w14:textId="7D7FE74C" w:rsidR="00D953E6" w:rsidRPr="00CD0899" w:rsidRDefault="00D953E6" w:rsidP="00D953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OBIETTIVI DI APPRENDIMENTO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0E156964" w14:textId="5F139184" w:rsidR="00D953E6" w:rsidRPr="00667F5E" w:rsidRDefault="00D953E6" w:rsidP="00D95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VOTO\LIVELLO</w:t>
            </w:r>
          </w:p>
        </w:tc>
      </w:tr>
      <w:tr w:rsidR="00877ED4" w:rsidRPr="00667F5E" w14:paraId="1729C5C4" w14:textId="77777777" w:rsidTr="00D953E6">
        <w:trPr>
          <w:trHeight w:val="454"/>
          <w:jc w:val="center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14:paraId="43917FA1" w14:textId="77777777" w:rsidR="00877ED4" w:rsidRPr="00667F5E" w:rsidRDefault="00877ED4" w:rsidP="001E32D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3FDA2605" w14:textId="77777777" w:rsidR="00877ED4" w:rsidRPr="00667F5E" w:rsidRDefault="00877ED4" w:rsidP="001E32D1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2EF16230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vAlign w:val="center"/>
          </w:tcPr>
          <w:p w14:paraId="7D509324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D4" w:rsidRPr="00667F5E" w14:paraId="074236CE" w14:textId="77777777" w:rsidTr="00D953E6">
        <w:trPr>
          <w:trHeight w:val="454"/>
          <w:jc w:val="center"/>
        </w:trPr>
        <w:tc>
          <w:tcPr>
            <w:tcW w:w="198" w:type="pct"/>
            <w:tcBorders>
              <w:bottom w:val="nil"/>
            </w:tcBorders>
            <w:vAlign w:val="center"/>
          </w:tcPr>
          <w:p w14:paraId="3894A315" w14:textId="77777777" w:rsidR="00877ED4" w:rsidRPr="00667F5E" w:rsidRDefault="00877ED4" w:rsidP="001E32D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39411CEB" w14:textId="655DA3BE" w:rsidR="00877ED4" w:rsidRPr="00667F5E" w:rsidRDefault="00D953E6" w:rsidP="001E3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tc>
          <w:tcPr>
            <w:tcW w:w="2970" w:type="pct"/>
            <w:vAlign w:val="center"/>
          </w:tcPr>
          <w:p w14:paraId="11FF375E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06FBDC61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ED4" w:rsidRPr="00667F5E" w14:paraId="79FD2CD5" w14:textId="77777777" w:rsidTr="00D953E6">
        <w:trPr>
          <w:trHeight w:val="454"/>
          <w:jc w:val="center"/>
        </w:trPr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123D2DD8" w14:textId="77777777" w:rsidR="00877ED4" w:rsidRPr="00667F5E" w:rsidRDefault="00877ED4" w:rsidP="001E32D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0146300" w14:textId="597129CE" w:rsidR="00877ED4" w:rsidRDefault="00877ED4" w:rsidP="001E3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3926E54C" w14:textId="4A1B1871" w:rsidR="00877ED4" w:rsidRDefault="00877ED4" w:rsidP="001E32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24375679" w14:textId="77777777" w:rsidR="00877ED4" w:rsidRPr="00667F5E" w:rsidRDefault="00877ED4" w:rsidP="001E32D1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3E6" w:rsidRPr="00667F5E" w14:paraId="6FCE9C66" w14:textId="77777777" w:rsidTr="00D953E6">
        <w:trPr>
          <w:trHeight w:val="454"/>
          <w:jc w:val="center"/>
        </w:trPr>
        <w:tc>
          <w:tcPr>
            <w:tcW w:w="198" w:type="pct"/>
            <w:tcBorders>
              <w:top w:val="nil"/>
              <w:bottom w:val="nil"/>
            </w:tcBorders>
            <w:vAlign w:val="center"/>
          </w:tcPr>
          <w:p w14:paraId="00ADCF29" w14:textId="77777777" w:rsidR="00D953E6" w:rsidRPr="00667F5E" w:rsidRDefault="00D953E6" w:rsidP="00D953E6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26F0FB0A" w14:textId="48D7521A" w:rsidR="00D953E6" w:rsidRPr="00667F5E" w:rsidRDefault="00BC2AD5" w:rsidP="00D95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Giudizio</w:t>
            </w:r>
          </w:p>
        </w:tc>
        <w:tc>
          <w:tcPr>
            <w:tcW w:w="2970" w:type="pct"/>
            <w:vAlign w:val="center"/>
          </w:tcPr>
          <w:p w14:paraId="05DB6962" w14:textId="6B020DC6" w:rsidR="00D953E6" w:rsidRPr="00667F5E" w:rsidRDefault="00D953E6" w:rsidP="00D953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4D667CCD" w14:textId="77777777" w:rsidR="00D953E6" w:rsidRPr="00667F5E" w:rsidRDefault="00D953E6" w:rsidP="00D953E6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3E6" w:rsidRPr="00667F5E" w14:paraId="535FCFAC" w14:textId="77777777" w:rsidTr="00D953E6">
        <w:trPr>
          <w:trHeight w:val="454"/>
          <w:jc w:val="center"/>
        </w:trPr>
        <w:tc>
          <w:tcPr>
            <w:tcW w:w="198" w:type="pct"/>
            <w:tcBorders>
              <w:top w:val="nil"/>
            </w:tcBorders>
            <w:vAlign w:val="center"/>
          </w:tcPr>
          <w:p w14:paraId="6452E7FE" w14:textId="77777777" w:rsidR="00D953E6" w:rsidRPr="00667F5E" w:rsidRDefault="00D953E6" w:rsidP="00D953E6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B9AEDB0" w14:textId="77777777" w:rsidR="00D953E6" w:rsidRPr="00667F5E" w:rsidRDefault="00D953E6" w:rsidP="00D953E6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619D60C9" w14:textId="77777777" w:rsidR="00D953E6" w:rsidRPr="00667F5E" w:rsidRDefault="00D953E6" w:rsidP="00D953E6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6D96F5C7" w14:textId="77777777" w:rsidR="00D953E6" w:rsidRPr="00667F5E" w:rsidRDefault="00D953E6" w:rsidP="00D953E6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AEE768" w14:textId="337DB244" w:rsidR="00877ED4" w:rsidRDefault="00877ED4" w:rsidP="00877ED4">
      <w:pPr>
        <w:pStyle w:val="Titolo1"/>
        <w:rPr>
          <w:rFonts w:ascii="Arial" w:hAnsi="Arial" w:cs="Arial"/>
          <w:sz w:val="16"/>
          <w:szCs w:val="16"/>
        </w:rPr>
      </w:pPr>
    </w:p>
    <w:p w14:paraId="782C9A17" w14:textId="77777777" w:rsidR="00D953E6" w:rsidRPr="00D953E6" w:rsidRDefault="00D953E6" w:rsidP="00D953E6"/>
    <w:p w14:paraId="32C0500C" w14:textId="77777777" w:rsidR="00801AFF" w:rsidRDefault="00801AFF" w:rsidP="00801AFF"/>
    <w:sectPr w:rsidR="00801AFF" w:rsidSect="001723EE">
      <w:headerReference w:type="default" r:id="rId7"/>
      <w:footerReference w:type="default" r:id="rId8"/>
      <w:headerReference w:type="first" r:id="rId9"/>
      <w:pgSz w:w="11906" w:h="16838"/>
      <w:pgMar w:top="1418" w:right="851" w:bottom="851" w:left="85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B35E1" w14:textId="77777777" w:rsidR="002D2A75" w:rsidRDefault="002D2A75">
      <w:r>
        <w:separator/>
      </w:r>
    </w:p>
  </w:endnote>
  <w:endnote w:type="continuationSeparator" w:id="0">
    <w:p w14:paraId="43B201E1" w14:textId="77777777" w:rsidR="002D2A75" w:rsidRDefault="002D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DA8FC" w14:textId="5D58BDA6" w:rsidR="001723EE" w:rsidRPr="004015E8" w:rsidRDefault="001723EE" w:rsidP="001723EE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 w:rsidRPr="004015E8">
      <w:rPr>
        <w:rFonts w:ascii="Arial" w:hAnsi="Arial" w:cs="Arial"/>
        <w:i/>
        <w:color w:val="7F7F7F"/>
        <w:sz w:val="16"/>
        <w:szCs w:val="16"/>
      </w:rPr>
      <w:t xml:space="preserve">Verbale </w:t>
    </w:r>
    <w:r>
      <w:rPr>
        <w:rFonts w:ascii="Arial" w:hAnsi="Arial" w:cs="Arial"/>
        <w:i/>
        <w:color w:val="7F7F7F"/>
        <w:sz w:val="16"/>
        <w:szCs w:val="16"/>
      </w:rPr>
      <w:t>prove orali esami idoneità/integrativi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6CB97" w14:textId="77777777" w:rsidR="002D2A75" w:rsidRDefault="002D2A75">
      <w:r>
        <w:separator/>
      </w:r>
    </w:p>
  </w:footnote>
  <w:footnote w:type="continuationSeparator" w:id="0">
    <w:p w14:paraId="02715EFB" w14:textId="77777777" w:rsidR="002D2A75" w:rsidRDefault="002D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F5E54" w14:textId="77777777" w:rsidR="00013D2A" w:rsidRDefault="00013D2A" w:rsidP="001723EE">
    <w:pPr>
      <w:pStyle w:val="Intestazione"/>
      <w:jc w:val="center"/>
    </w:pPr>
  </w:p>
  <w:p w14:paraId="3B329741" w14:textId="77777777" w:rsidR="001723EE" w:rsidRDefault="001723EE" w:rsidP="001723EE">
    <w:pPr>
      <w:pStyle w:val="Intestazione"/>
      <w:jc w:val="center"/>
    </w:pPr>
  </w:p>
  <w:p w14:paraId="1EE1712E" w14:textId="77777777" w:rsidR="001723EE" w:rsidRPr="004015E8" w:rsidRDefault="001723EE" w:rsidP="001723EE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  <w:r w:rsidRPr="004015E8">
      <w:rPr>
        <w:rFonts w:ascii="Arial" w:hAnsi="Arial" w:cs="Arial"/>
        <w:snapToGrid w:val="0"/>
        <w:sz w:val="16"/>
        <w:szCs w:val="16"/>
      </w:rPr>
      <w:t xml:space="preserve">Pagina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7C6A6D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  <w:r w:rsidRPr="004015E8">
      <w:rPr>
        <w:rFonts w:ascii="Arial" w:hAnsi="Arial" w:cs="Arial"/>
        <w:snapToGrid w:val="0"/>
        <w:sz w:val="16"/>
        <w:szCs w:val="16"/>
      </w:rPr>
      <w:t xml:space="preserve"> di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7C6A6D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</w:p>
  <w:p w14:paraId="49BFC003" w14:textId="77777777" w:rsidR="001723EE" w:rsidRDefault="001723EE" w:rsidP="001723EE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1723EE" w:rsidRPr="00A057F0" w14:paraId="7F42E98E" w14:textId="77777777" w:rsidTr="001E32D1">
      <w:trPr>
        <w:trHeight w:val="410"/>
      </w:trPr>
      <w:tc>
        <w:tcPr>
          <w:tcW w:w="7235" w:type="dxa"/>
          <w:vMerge w:val="restart"/>
        </w:tcPr>
        <w:p w14:paraId="3BF017C2" w14:textId="77777777" w:rsidR="004F190B" w:rsidRPr="00FC4124" w:rsidRDefault="004F190B" w:rsidP="004F190B">
          <w:pPr>
            <w:jc w:val="center"/>
            <w:rPr>
              <w:sz w:val="32"/>
              <w:szCs w:val="32"/>
            </w:rPr>
          </w:pPr>
          <w:r w:rsidRPr="00FC4124">
            <w:rPr>
              <w:sz w:val="32"/>
              <w:szCs w:val="32"/>
            </w:rPr>
            <w:t>Istituto Comprensivo n° 12 “C. Battisti – U. Foscolo”</w:t>
          </w:r>
        </w:p>
        <w:p w14:paraId="04CC34F6" w14:textId="77777777" w:rsidR="004F190B" w:rsidRPr="00FC4124" w:rsidRDefault="004F190B" w:rsidP="004F190B">
          <w:pPr>
            <w:jc w:val="center"/>
            <w:rPr>
              <w:b/>
            </w:rPr>
          </w:pPr>
          <w:r w:rsidRPr="00FC4124">
            <w:rPr>
              <w:b/>
            </w:rPr>
            <w:t>Via A. Manzoni n. 66, 98121 MESSINA – Tel/Fax: 09048120 – C.F. 97093240832</w:t>
          </w:r>
        </w:p>
        <w:p w14:paraId="29187FC9" w14:textId="77777777" w:rsidR="004F190B" w:rsidRPr="00FC4124" w:rsidRDefault="004F190B" w:rsidP="004F190B">
          <w:pPr>
            <w:jc w:val="center"/>
          </w:pPr>
          <w:r w:rsidRPr="00FC4124">
            <w:rPr>
              <w:b/>
            </w:rPr>
            <w:t xml:space="preserve">E-mail: </w:t>
          </w:r>
          <w:hyperlink r:id="rId1" w:history="1">
            <w:r w:rsidRPr="00FC4124">
              <w:rPr>
                <w:rStyle w:val="Collegamentoipertestuale"/>
              </w:rPr>
              <w:t>MEIC88200L@ISTRUZIONE.IT</w:t>
            </w:r>
          </w:hyperlink>
          <w:r w:rsidRPr="00FC4124">
            <w:t xml:space="preserve"> – </w:t>
          </w:r>
          <w:r w:rsidRPr="00FC4124">
            <w:rPr>
              <w:b/>
            </w:rPr>
            <w:t xml:space="preserve">PEC: </w:t>
          </w:r>
          <w:hyperlink r:id="rId2" w:history="1">
            <w:r w:rsidRPr="00FC4124">
              <w:rPr>
                <w:rStyle w:val="Collegamentoipertestuale"/>
                <w:color w:val="000000"/>
              </w:rPr>
              <w:t>MEIC88200L@PEC.ISTRUZIONE.IT</w:t>
            </w:r>
          </w:hyperlink>
        </w:p>
        <w:p w14:paraId="2BEB0143" w14:textId="77777777" w:rsidR="004F190B" w:rsidRPr="00FC4124" w:rsidRDefault="004F190B" w:rsidP="004F190B">
          <w:pPr>
            <w:jc w:val="center"/>
            <w:rPr>
              <w:rStyle w:val="Collegamentoipertestuale"/>
              <w:lang w:val="en-US"/>
            </w:rPr>
          </w:pPr>
          <w:proofErr w:type="spellStart"/>
          <w:r w:rsidRPr="00FC4124">
            <w:rPr>
              <w:b/>
              <w:lang w:val="en-US"/>
            </w:rPr>
            <w:t>Sito</w:t>
          </w:r>
          <w:proofErr w:type="spellEnd"/>
          <w:r w:rsidRPr="00FC4124">
            <w:rPr>
              <w:b/>
              <w:lang w:val="en-US"/>
            </w:rPr>
            <w:t xml:space="preserve"> web:</w:t>
          </w:r>
          <w:r w:rsidRPr="00FC4124">
            <w:rPr>
              <w:lang w:val="en-US"/>
            </w:rPr>
            <w:t xml:space="preserve"> </w:t>
          </w:r>
          <w:hyperlink r:id="rId3" w:history="1">
            <w:r w:rsidRPr="00FC4124">
              <w:rPr>
                <w:rStyle w:val="Collegamentoipertestuale"/>
                <w:lang w:val="en-US"/>
              </w:rPr>
              <w:t>http://www.icbattistifoscolo.edu.it</w:t>
            </w:r>
          </w:hyperlink>
        </w:p>
        <w:p w14:paraId="719C2680" w14:textId="77777777" w:rsidR="004F190B" w:rsidRPr="00FC4124" w:rsidRDefault="004F190B" w:rsidP="004F190B">
          <w:pPr>
            <w:jc w:val="center"/>
            <w:rPr>
              <w:lang w:val="en-US"/>
            </w:rPr>
          </w:pPr>
        </w:p>
        <w:p w14:paraId="0E7E016D" w14:textId="77777777" w:rsidR="004F190B" w:rsidRPr="00FC4124" w:rsidRDefault="004F190B" w:rsidP="004F190B">
          <w:pPr>
            <w:pStyle w:val="Intestazione"/>
            <w:tabs>
              <w:tab w:val="clear" w:pos="9638"/>
              <w:tab w:val="left" w:pos="9228"/>
            </w:tabs>
            <w:jc w:val="center"/>
            <w:rPr>
              <w:b/>
              <w:sz w:val="18"/>
              <w:szCs w:val="18"/>
            </w:rPr>
          </w:pPr>
          <w:r w:rsidRPr="00FC4124">
            <w:rPr>
              <w:b/>
              <w:sz w:val="18"/>
              <w:szCs w:val="18"/>
            </w:rPr>
            <w:t>Scuola dell’infanzia - Scuola primaria –</w:t>
          </w:r>
        </w:p>
        <w:p w14:paraId="16683DDE" w14:textId="13096F11" w:rsidR="00D953E6" w:rsidRPr="004F190B" w:rsidRDefault="004F190B" w:rsidP="004F190B">
          <w:pPr>
            <w:tabs>
              <w:tab w:val="left" w:pos="3900"/>
            </w:tabs>
            <w:jc w:val="center"/>
            <w:rPr>
              <w:rFonts w:ascii="Cambria" w:hAnsi="Cambria"/>
            </w:rPr>
          </w:pPr>
          <w:r w:rsidRPr="00FC4124">
            <w:rPr>
              <w:b/>
              <w:sz w:val="18"/>
              <w:szCs w:val="18"/>
            </w:rPr>
            <w:t>Scuola secondaria di I grado ad indirizzo musicale</w:t>
          </w:r>
        </w:p>
        <w:p w14:paraId="46B5F84E" w14:textId="122DF254" w:rsidR="001723EE" w:rsidRPr="004F190B" w:rsidRDefault="001723EE" w:rsidP="001E32D1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4E03B4FB" w14:textId="77777777" w:rsidR="001723EE" w:rsidRPr="00A057F0" w:rsidRDefault="001723EE" w:rsidP="001723EE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A057F0">
            <w:rPr>
              <w:rFonts w:ascii="Arial" w:hAnsi="Arial" w:cs="Arial"/>
              <w:sz w:val="22"/>
              <w:szCs w:val="22"/>
            </w:rPr>
            <w:t>MOD. V</w:t>
          </w:r>
          <w:r>
            <w:rPr>
              <w:rFonts w:ascii="Arial" w:hAnsi="Arial" w:cs="Arial"/>
              <w:sz w:val="22"/>
              <w:szCs w:val="22"/>
            </w:rPr>
            <w:t>E4b</w:t>
          </w:r>
        </w:p>
      </w:tc>
    </w:tr>
    <w:tr w:rsidR="001723EE" w:rsidRPr="00A057F0" w14:paraId="5B5EFA0D" w14:textId="77777777" w:rsidTr="001E32D1">
      <w:trPr>
        <w:trHeight w:val="410"/>
      </w:trPr>
      <w:tc>
        <w:tcPr>
          <w:tcW w:w="7235" w:type="dxa"/>
          <w:vMerge/>
        </w:tcPr>
        <w:p w14:paraId="4506EDC3" w14:textId="77777777" w:rsidR="001723EE" w:rsidRPr="00086C09" w:rsidRDefault="001723EE" w:rsidP="001E32D1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35DC3160" w14:textId="77777777" w:rsidR="001723EE" w:rsidRPr="00A057F0" w:rsidRDefault="001723EE" w:rsidP="001E32D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z w:val="16"/>
              <w:szCs w:val="16"/>
            </w:rPr>
            <w:t>ANNO SCOLASTICO</w:t>
          </w:r>
          <w:r w:rsidRPr="00A057F0">
            <w:rPr>
              <w:rFonts w:ascii="Arial" w:hAnsi="Arial" w:cs="Arial"/>
              <w:bCs/>
              <w:sz w:val="16"/>
              <w:szCs w:val="16"/>
            </w:rPr>
            <w:t xml:space="preserve"> 20__ / 20__</w:t>
          </w:r>
        </w:p>
      </w:tc>
    </w:tr>
    <w:tr w:rsidR="001723EE" w:rsidRPr="00A057F0" w14:paraId="4326E9CC" w14:textId="77777777" w:rsidTr="001E32D1">
      <w:trPr>
        <w:trHeight w:val="279"/>
      </w:trPr>
      <w:tc>
        <w:tcPr>
          <w:tcW w:w="7235" w:type="dxa"/>
          <w:vMerge/>
        </w:tcPr>
        <w:p w14:paraId="65ABBE2E" w14:textId="77777777" w:rsidR="001723EE" w:rsidRPr="00086C09" w:rsidRDefault="001723EE" w:rsidP="001E32D1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08ABD56A" w14:textId="77777777" w:rsidR="001723EE" w:rsidRPr="00A057F0" w:rsidRDefault="001723EE" w:rsidP="001E32D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Pagina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590616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 di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590616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14:paraId="46E409FB" w14:textId="3ABCB961" w:rsidR="00110550" w:rsidRDefault="00110550" w:rsidP="001723E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1" w15:restartNumberingAfterBreak="0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F22574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C062DE0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38543565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F486C15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4368205F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5113184A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7624258C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77281296"/>
    <w:multiLevelType w:val="hybridMultilevel"/>
    <w:tmpl w:val="B13AB374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794D3F7E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7E677795"/>
    <w:multiLevelType w:val="hybridMultilevel"/>
    <w:tmpl w:val="CDF021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6A"/>
    <w:rsid w:val="00013D2A"/>
    <w:rsid w:val="000309AF"/>
    <w:rsid w:val="00040361"/>
    <w:rsid w:val="00070512"/>
    <w:rsid w:val="00073082"/>
    <w:rsid w:val="000D1BEC"/>
    <w:rsid w:val="00110550"/>
    <w:rsid w:val="00155DA9"/>
    <w:rsid w:val="001723EE"/>
    <w:rsid w:val="001D5C5E"/>
    <w:rsid w:val="001E32D1"/>
    <w:rsid w:val="002D2A75"/>
    <w:rsid w:val="00303E8C"/>
    <w:rsid w:val="003813DC"/>
    <w:rsid w:val="00395CE1"/>
    <w:rsid w:val="00431005"/>
    <w:rsid w:val="00433911"/>
    <w:rsid w:val="0046282C"/>
    <w:rsid w:val="004840BE"/>
    <w:rsid w:val="004F190B"/>
    <w:rsid w:val="004F3755"/>
    <w:rsid w:val="00541A7F"/>
    <w:rsid w:val="00551DA5"/>
    <w:rsid w:val="00590616"/>
    <w:rsid w:val="0061219E"/>
    <w:rsid w:val="00656F6A"/>
    <w:rsid w:val="00667F5E"/>
    <w:rsid w:val="006709E4"/>
    <w:rsid w:val="0069774F"/>
    <w:rsid w:val="006C7A15"/>
    <w:rsid w:val="007C6189"/>
    <w:rsid w:val="007C6A6D"/>
    <w:rsid w:val="00801AFF"/>
    <w:rsid w:val="008333F0"/>
    <w:rsid w:val="00877ED4"/>
    <w:rsid w:val="00906A6A"/>
    <w:rsid w:val="009868E6"/>
    <w:rsid w:val="009F1D6F"/>
    <w:rsid w:val="00A46206"/>
    <w:rsid w:val="00A944CB"/>
    <w:rsid w:val="00AA7D31"/>
    <w:rsid w:val="00B168A8"/>
    <w:rsid w:val="00B255C6"/>
    <w:rsid w:val="00BC21B8"/>
    <w:rsid w:val="00BC2AD5"/>
    <w:rsid w:val="00C218C0"/>
    <w:rsid w:val="00C87FA2"/>
    <w:rsid w:val="00CD0899"/>
    <w:rsid w:val="00D87F3A"/>
    <w:rsid w:val="00D953E6"/>
    <w:rsid w:val="00DA74FA"/>
    <w:rsid w:val="00E021EB"/>
    <w:rsid w:val="00E10D3E"/>
    <w:rsid w:val="00ED2715"/>
    <w:rsid w:val="00F27C5C"/>
    <w:rsid w:val="00F641A2"/>
    <w:rsid w:val="00F84B9C"/>
    <w:rsid w:val="00FB1FDF"/>
    <w:rsid w:val="00FC486C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81FA0C"/>
  <w15:docId w15:val="{C43DAC6A-E51B-7843-A85E-BC61EF90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  <w:szCs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  <w:rPr>
      <w:b/>
      <w:sz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jc w:val="both"/>
    </w:pPr>
    <w:rPr>
      <w:sz w:val="28"/>
    </w:rPr>
  </w:style>
  <w:style w:type="table" w:styleId="Grigliatabella">
    <w:name w:val="Table Grid"/>
    <w:basedOn w:val="Tabellanormale"/>
    <w:uiPriority w:val="59"/>
    <w:rsid w:val="00F27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1D6F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550"/>
  </w:style>
  <w:style w:type="paragraph" w:styleId="Nessunaspaziatura">
    <w:name w:val="No Spacing"/>
    <w:uiPriority w:val="1"/>
    <w:qFormat/>
    <w:rsid w:val="001723EE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attistifoscolo.edu.it" TargetMode="External"/><Relationship Id="rId2" Type="http://schemas.openxmlformats.org/officeDocument/2006/relationships/hyperlink" Target="mailto:MEIC88200L@PEC.ISTRUZIONE.IT" TargetMode="External"/><Relationship Id="rId1" Type="http://schemas.openxmlformats.org/officeDocument/2006/relationships/hyperlink" Target="mailto:MEIC88200L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1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PROVA ORALE</vt:lpstr>
    </vt:vector>
  </TitlesOfParts>
  <Company>a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PROVA ORALE</dc:title>
  <dc:creator>Anna Schettino</dc:creator>
  <cp:keywords>Modulistica; Verbali; Esami</cp:keywords>
  <cp:lastModifiedBy>Elena Fileti</cp:lastModifiedBy>
  <cp:revision>2</cp:revision>
  <cp:lastPrinted>2012-07-29T15:49:00Z</cp:lastPrinted>
  <dcterms:created xsi:type="dcterms:W3CDTF">2024-06-11T06:38:00Z</dcterms:created>
  <dcterms:modified xsi:type="dcterms:W3CDTF">2024-06-11T06:38:00Z</dcterms:modified>
  <cp:category>scuola</cp:category>
</cp:coreProperties>
</file>